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B9" w:rsidRDefault="009234B9">
      <w:pP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Ausschuss für </w:t>
      </w:r>
      <w:r w:rsidR="009304D9"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Soziales</w:t>
      </w:r>
      <w: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9304D9"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Jugend,</w:t>
      </w:r>
    </w:p>
    <w:p w:rsidR="002E15DE" w:rsidRPr="00EC6545" w:rsidRDefault="009304D9">
      <w:pPr>
        <w:rPr>
          <w:rFonts w:ascii="HelveticaNeue LT 45 Light" w:hAnsi="HelveticaNeue LT 45 Light"/>
        </w:rPr>
      </w:pPr>
      <w: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Senioren, Kultur, Migration und Sport</w:t>
      </w:r>
      <w:r w:rsidR="009234B9" w:rsidRPr="00EF7BD3">
        <w:rPr>
          <w:rFonts w:ascii="HelveticaNeue LT 45 Light" w:hAnsi="HelveticaNeue LT 45 Light"/>
          <w:noProof/>
          <w:sz w:val="44"/>
          <w:lang w:eastAsia="de-DE"/>
        </w:rPr>
        <w:t xml:space="preserve"> </w:t>
      </w:r>
      <w:r w:rsidR="00EF7BD3" w:rsidRPr="00EF7BD3">
        <w:rPr>
          <w:rFonts w:ascii="HelveticaNeue LT 45 Light" w:hAnsi="HelveticaNeue LT 45 Light"/>
          <w:noProof/>
          <w:sz w:val="44"/>
          <w:lang w:eastAsia="de-DE"/>
        </w:rPr>
        <w:drawing>
          <wp:anchor distT="0" distB="0" distL="114300" distR="114300" simplePos="0" relativeHeight="251663360" behindDoc="0" locked="0" layoutInCell="1" allowOverlap="1" wp14:anchorId="1BE621E0" wp14:editId="66AE5F7B">
            <wp:simplePos x="0" y="0"/>
            <wp:positionH relativeFrom="rightMargin">
              <wp:posOffset>-201579</wp:posOffset>
            </wp:positionH>
            <wp:positionV relativeFrom="paragraph">
              <wp:posOffset>-317500</wp:posOffset>
            </wp:positionV>
            <wp:extent cx="902970" cy="89979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lsu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5DE" w:rsidRPr="00EC6545" w:rsidRDefault="009234B9">
      <w:pPr>
        <w:rPr>
          <w:rFonts w:ascii="HelveticaNeue LT 45 Light" w:hAnsi="HelveticaNeue LT 45 Light"/>
          <w:sz w:val="44"/>
        </w:rPr>
      </w:pPr>
      <w:r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733" wp14:editId="0C97A1E1">
                <wp:simplePos x="0" y="0"/>
                <wp:positionH relativeFrom="column">
                  <wp:posOffset>5261610</wp:posOffset>
                </wp:positionH>
                <wp:positionV relativeFrom="paragraph">
                  <wp:posOffset>241935</wp:posOffset>
                </wp:positionV>
                <wp:extent cx="1480185" cy="9906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E66"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Der </w:t>
                            </w: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Vorsitzende </w:t>
                            </w:r>
                          </w:p>
                          <w:p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des Ausschusses für </w:t>
                            </w:r>
                          </w:p>
                          <w:p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Soziales, Jugend, </w:t>
                            </w:r>
                          </w:p>
                          <w:p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Senioren, Kultur, </w:t>
                            </w:r>
                          </w:p>
                          <w:p w:rsidR="007B7872" w:rsidRPr="009F2E66" w:rsidRDefault="007B7872" w:rsidP="009304D9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Migration und Sport</w:t>
                            </w:r>
                          </w:p>
                          <w:p w:rsidR="007B7872" w:rsidRPr="009F2E66" w:rsidRDefault="007B7872" w:rsidP="00D25CED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</w:p>
                          <w:p w:rsidR="007B7872" w:rsidRPr="009234B9" w:rsidRDefault="007B7872" w:rsidP="00D25CED">
                            <w:pPr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234B9"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Tim-Niklas</w:t>
                            </w:r>
                            <w:r w:rsidRPr="009234B9"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Schöpp</w:t>
                            </w:r>
                          </w:p>
                          <w:p w:rsidR="007B7872" w:rsidRDefault="007B7872" w:rsidP="00D25CED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</w:p>
                          <w:p w:rsidR="007B7872" w:rsidRPr="009F2E66" w:rsidRDefault="007B7872" w:rsidP="00D25CED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</w:p>
                          <w:p w:rsidR="007B7872" w:rsidRDefault="007B7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727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4.3pt;margin-top:19.05pt;width:116.5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" filled="f" stroked="f">
                <v:textbox>
                  <w:txbxContent>
                    <w:p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</w:t>
                      </w:r>
                      <w:r w:rsidRPr="009F2E66"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Der </w:t>
                      </w: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Vorsitzende </w:t>
                      </w:r>
                    </w:p>
                    <w:p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des Ausschusses für </w:t>
                      </w:r>
                    </w:p>
                    <w:p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Soziales, Jugend, </w:t>
                      </w:r>
                    </w:p>
                    <w:p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Senioren, Kultur, </w:t>
                      </w:r>
                    </w:p>
                    <w:p w:rsidR="007B7872" w:rsidRPr="009F2E66" w:rsidRDefault="007B7872" w:rsidP="009304D9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Migration und Sport</w:t>
                      </w:r>
                    </w:p>
                    <w:p w:rsidR="007B7872" w:rsidRPr="009F2E66" w:rsidRDefault="007B7872" w:rsidP="00D25CED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</w:p>
                    <w:p w:rsidR="007B7872" w:rsidRPr="009234B9" w:rsidRDefault="007B7872" w:rsidP="00D25CED">
                      <w:pPr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234B9"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Tim-Niklas</w:t>
                      </w:r>
                      <w:r w:rsidRPr="009234B9"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Schöpp</w:t>
                      </w:r>
                    </w:p>
                    <w:p w:rsidR="007B7872" w:rsidRDefault="007B7872" w:rsidP="00D25CED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</w:p>
                    <w:p w:rsidR="007B7872" w:rsidRPr="009F2E66" w:rsidRDefault="007B7872" w:rsidP="00D25CED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</w:p>
                    <w:p w:rsidR="007B7872" w:rsidRDefault="007B7872"/>
                  </w:txbxContent>
                </v:textbox>
              </v:shape>
            </w:pict>
          </mc:Fallback>
        </mc:AlternateContent>
      </w:r>
    </w:p>
    <w:p w:rsidR="002E15DE" w:rsidRPr="00EC6545" w:rsidRDefault="002E15DE">
      <w:pPr>
        <w:rPr>
          <w:rFonts w:ascii="HelveticaNeue LT 45 Light" w:hAnsi="HelveticaNeue LT 45 Light"/>
        </w:rPr>
      </w:pPr>
    </w:p>
    <w:p w:rsidR="00806734" w:rsidRDefault="00806734" w:rsidP="009304D9">
      <w:pPr>
        <w:framePr w:w="6136" w:h="355" w:hRule="exact" w:wrap="around" w:vAnchor="page" w:hAnchor="page" w:x="1078" w:y="2430"/>
        <w:rPr>
          <w:rFonts w:ascii="HelveticaNeue LT 45 Light" w:hAnsi="HelveticaNeue LT 45 Light"/>
          <w:sz w:val="14"/>
        </w:rPr>
      </w:pPr>
      <w:r w:rsidRPr="00EC6545">
        <w:rPr>
          <w:rFonts w:ascii="HelveticaNeue LT 45 Light" w:hAnsi="HelveticaNeue LT 45 Light"/>
          <w:sz w:val="14"/>
        </w:rPr>
        <w:t xml:space="preserve">Der </w:t>
      </w:r>
      <w:r w:rsidR="002E77CB">
        <w:rPr>
          <w:rFonts w:ascii="HelveticaNeue LT 45 Light" w:hAnsi="HelveticaNeue LT 45 Light"/>
          <w:sz w:val="14"/>
        </w:rPr>
        <w:t xml:space="preserve">Vorsitzende des Ausschusses für </w:t>
      </w:r>
      <w:r w:rsidR="009304D9">
        <w:rPr>
          <w:rFonts w:ascii="HelveticaNeue LT 45 Light" w:hAnsi="HelveticaNeue LT 45 Light"/>
          <w:sz w:val="14"/>
        </w:rPr>
        <w:t>Soziales, Jugend, Senioren, Kultur, Migration und Sport</w:t>
      </w:r>
    </w:p>
    <w:p w:rsidR="00806734" w:rsidRPr="00EC6545" w:rsidRDefault="00806734" w:rsidP="009304D9">
      <w:pPr>
        <w:framePr w:w="6136" w:h="355" w:hRule="exact" w:wrap="around" w:vAnchor="page" w:hAnchor="page" w:x="1078" w:y="2430"/>
        <w:rPr>
          <w:rFonts w:ascii="HelveticaNeue LT 45 Light" w:hAnsi="HelveticaNeue LT 45 Light"/>
          <w:sz w:val="14"/>
        </w:rPr>
      </w:pPr>
      <w:r>
        <w:rPr>
          <w:rFonts w:ascii="HelveticaNeue LT 45 Light" w:hAnsi="HelveticaNeue LT 45 Light"/>
          <w:sz w:val="14"/>
        </w:rPr>
        <w:t>Postfach 11 61</w:t>
      </w:r>
      <w:r w:rsidR="005B470F">
        <w:rPr>
          <w:rFonts w:ascii="HelveticaNeue LT 45 Light" w:hAnsi="HelveticaNeue LT 45 Light"/>
          <w:sz w:val="14"/>
        </w:rPr>
        <w:t xml:space="preserve">, </w:t>
      </w:r>
      <w:r>
        <w:rPr>
          <w:rFonts w:ascii="HelveticaNeue LT 45 Light" w:hAnsi="HelveticaNeue LT 45 Light"/>
          <w:sz w:val="14"/>
        </w:rPr>
        <w:t>34201</w:t>
      </w:r>
      <w:r w:rsidRPr="00EC6545">
        <w:rPr>
          <w:rFonts w:ascii="HelveticaNeue LT 45 Light" w:hAnsi="HelveticaNeue LT 45 Light"/>
          <w:sz w:val="14"/>
        </w:rPr>
        <w:t xml:space="preserve"> Melsungen</w:t>
      </w:r>
    </w:p>
    <w:p w:rsidR="002E15DE" w:rsidRPr="00EC6545" w:rsidRDefault="002E15DE">
      <w:pPr>
        <w:rPr>
          <w:rFonts w:ascii="HelveticaNeue LT 45 Light" w:hAnsi="HelveticaNeue LT 45 Light"/>
        </w:rPr>
      </w:pPr>
    </w:p>
    <w:p w:rsidR="002E15DE" w:rsidRPr="00EC6545" w:rsidRDefault="002E15DE" w:rsidP="00D25CED">
      <w:pPr>
        <w:jc w:val="right"/>
        <w:rPr>
          <w:rFonts w:ascii="HelveticaNeue LT 45 Light" w:hAnsi="HelveticaNeue LT 45 Light"/>
        </w:rPr>
      </w:pPr>
    </w:p>
    <w:p w:rsidR="002E15DE" w:rsidRPr="00EC6545" w:rsidRDefault="002E15DE" w:rsidP="00820C8D">
      <w:pPr>
        <w:rPr>
          <w:rFonts w:ascii="HelveticaNeue LT 45 Light" w:hAnsi="HelveticaNeue LT 45 Light"/>
        </w:rPr>
      </w:pPr>
    </w:p>
    <w:p w:rsidR="002E15DE" w:rsidRPr="00EC6545" w:rsidRDefault="002E15DE">
      <w:pPr>
        <w:framePr w:w="1985" w:h="170" w:hRule="exact" w:wrap="around" w:vAnchor="page" w:hAnchor="page" w:x="1135" w:y="5501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 Zeichen</w:t>
      </w:r>
    </w:p>
    <w:p w:rsidR="002E15DE" w:rsidRPr="00EC6545" w:rsidRDefault="002E15DE">
      <w:pPr>
        <w:spacing w:line="360" w:lineRule="auto"/>
        <w:rPr>
          <w:rFonts w:ascii="HelveticaNeue LT 45 Light" w:hAnsi="HelveticaNeue LT 45 Light"/>
        </w:rPr>
      </w:pPr>
    </w:p>
    <w:p w:rsidR="003C4CE8" w:rsidRP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  <w:r w:rsidRPr="00806734">
        <w:rPr>
          <w:rFonts w:ascii="HelveticaNeue LT 45 Light" w:hAnsi="HelveticaNeue LT 45 Light"/>
          <w:b/>
          <w:sz w:val="16"/>
        </w:rPr>
        <w:t>Stadtverwaltung:</w:t>
      </w:r>
    </w:p>
    <w:p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Am Markt 1</w:t>
      </w:r>
    </w:p>
    <w:p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34212 Melsungen</w:t>
      </w:r>
    </w:p>
    <w:p w:rsidR="00FF46F8" w:rsidRDefault="00FF46F8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</w:p>
    <w:p w:rsidR="00806734" w:rsidRP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  <w:r w:rsidRPr="00806734">
        <w:rPr>
          <w:rFonts w:ascii="HelveticaNeue LT 45 Light" w:hAnsi="HelveticaNeue LT 45 Light"/>
          <w:b/>
          <w:sz w:val="16"/>
        </w:rPr>
        <w:t>Privat:</w:t>
      </w:r>
    </w:p>
    <w:p w:rsidR="00806734" w:rsidRDefault="009304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Obermelsunger Str. 7</w:t>
      </w:r>
    </w:p>
    <w:p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34212 Melsungen</w:t>
      </w:r>
    </w:p>
    <w:p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       </w:t>
      </w:r>
    </w:p>
    <w:p w:rsidR="00820C8D" w:rsidRPr="00806734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  <w:r w:rsidRPr="00806734">
        <w:rPr>
          <w:rFonts w:ascii="HelveticaNeue LT 45 Light" w:hAnsi="HelveticaNeue LT 45 Light"/>
          <w:b/>
          <w:sz w:val="16"/>
        </w:rPr>
        <w:t>Auskunft erteilt:</w:t>
      </w:r>
    </w:p>
    <w:p w:rsidR="00806734" w:rsidRDefault="009304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Herr</w:t>
      </w:r>
    </w:p>
    <w:p w:rsidR="00FF46F8" w:rsidRDefault="009304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Frank Werner</w:t>
      </w:r>
    </w:p>
    <w:p w:rsidR="00820C8D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Leiter </w:t>
      </w:r>
      <w:r w:rsidR="009304D9">
        <w:rPr>
          <w:rFonts w:ascii="HelveticaNeue LT 45 Light" w:hAnsi="HelveticaNeue LT 45 Light"/>
          <w:sz w:val="16"/>
        </w:rPr>
        <w:t>Ordnungsamt</w:t>
      </w:r>
      <w:r w:rsidR="00E91287">
        <w:rPr>
          <w:rFonts w:ascii="HelveticaNeue LT 45 Light" w:hAnsi="HelveticaNeue LT 45 Light"/>
          <w:sz w:val="16"/>
        </w:rPr>
        <w:fldChar w:fldCharType="begin"/>
      </w:r>
      <w:r w:rsidR="00E91287">
        <w:rPr>
          <w:rFonts w:ascii="HelveticaNeue LT 45 Light" w:hAnsi="HelveticaNeue LT 45 Light"/>
          <w:sz w:val="16"/>
        </w:rPr>
        <w:instrText xml:space="preserve"> FILLIN  "Auskunft erteilt:" \o  \* MERGEFORMAT </w:instrText>
      </w:r>
      <w:r w:rsidR="00E91287">
        <w:rPr>
          <w:rFonts w:ascii="HelveticaNeue LT 45 Light" w:hAnsi="HelveticaNeue LT 45 Light"/>
          <w:sz w:val="16"/>
        </w:rPr>
        <w:fldChar w:fldCharType="end"/>
      </w:r>
    </w:p>
    <w:p w:rsidR="003C4CE8" w:rsidRPr="00EC6545" w:rsidRDefault="003C4CE8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Telefon:</w:t>
      </w:r>
    </w:p>
    <w:p w:rsidR="00FF46F8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05661 - 708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806734">
        <w:rPr>
          <w:rFonts w:ascii="HelveticaNeue LT 45 Light" w:hAnsi="HelveticaNeue LT 45 Light"/>
          <w:sz w:val="16"/>
        </w:rPr>
        <w:t>1</w:t>
      </w:r>
      <w:r w:rsidR="009304D9">
        <w:rPr>
          <w:rFonts w:ascii="HelveticaNeue LT 45 Light" w:hAnsi="HelveticaNeue LT 45 Light"/>
          <w:sz w:val="16"/>
        </w:rPr>
        <w:t>7</w:t>
      </w:r>
      <w:r w:rsidR="00FF46F8">
        <w:rPr>
          <w:rFonts w:ascii="HelveticaNeue LT 45 Light" w:hAnsi="HelveticaNeue LT 45 Light"/>
          <w:sz w:val="16"/>
        </w:rPr>
        <w:t>0</w:t>
      </w:r>
    </w:p>
    <w:p w:rsidR="00820C8D" w:rsidRPr="00EC6545" w:rsidRDefault="00D252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fldChar w:fldCharType="begin"/>
      </w:r>
      <w:r>
        <w:rPr>
          <w:rFonts w:ascii="HelveticaNeue LT 45 Light" w:hAnsi="HelveticaNeue LT 45 Light"/>
          <w:sz w:val="16"/>
        </w:rPr>
        <w:instrText xml:space="preserve"> FILLIN  "Durchwahl Telefon:" \o  \* MERGEFORMAT </w:instrText>
      </w:r>
      <w:r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Telefax:</w:t>
      </w:r>
    </w:p>
    <w:p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 xml:space="preserve">05661 - 708 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806734">
        <w:rPr>
          <w:rFonts w:ascii="HelveticaNeue LT 45 Light" w:hAnsi="HelveticaNeue LT 45 Light"/>
          <w:sz w:val="16"/>
        </w:rPr>
        <w:t>1</w:t>
      </w:r>
      <w:r w:rsidR="009304D9">
        <w:rPr>
          <w:rFonts w:ascii="HelveticaNeue LT 45 Light" w:hAnsi="HelveticaNeue LT 45 Light"/>
          <w:sz w:val="16"/>
        </w:rPr>
        <w:t>8</w:t>
      </w:r>
      <w:r w:rsidR="00806734">
        <w:rPr>
          <w:rFonts w:ascii="HelveticaNeue LT 45 Light" w:hAnsi="HelveticaNeue LT 45 Light"/>
          <w:sz w:val="16"/>
        </w:rPr>
        <w:t>9</w:t>
      </w:r>
      <w:r w:rsidR="00765694">
        <w:rPr>
          <w:rFonts w:ascii="HelveticaNeue LT 45 Light" w:hAnsi="HelveticaNeue LT 45 Light"/>
          <w:sz w:val="16"/>
        </w:rPr>
        <w:fldChar w:fldCharType="begin"/>
      </w:r>
      <w:r w:rsidR="00765694">
        <w:rPr>
          <w:rFonts w:ascii="HelveticaNeue LT 45 Light" w:hAnsi="HelveticaNeue LT 45 Light"/>
          <w:sz w:val="16"/>
        </w:rPr>
        <w:instrText xml:space="preserve"> FILLIN  "Durchwahl Telefax:" \o  \* MERGEFORMAT </w:instrText>
      </w:r>
      <w:r w:rsidR="00765694"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E-Mail:</w:t>
      </w:r>
    </w:p>
    <w:p w:rsidR="00820C8D" w:rsidRPr="00C57266" w:rsidRDefault="009304D9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proofErr w:type="spellStart"/>
      <w:r>
        <w:rPr>
          <w:rFonts w:ascii="HelveticaNeue LT 45 Light" w:hAnsi="HelveticaNeue LT 45 Light"/>
          <w:sz w:val="16"/>
        </w:rPr>
        <w:t>frank.werner</w:t>
      </w:r>
      <w:proofErr w:type="spellEnd"/>
      <w:r w:rsidR="00E91287">
        <w:rPr>
          <w:rFonts w:ascii="HelveticaNeue LT 45 Light" w:hAnsi="HelveticaNeue LT 45 Light"/>
          <w:sz w:val="16"/>
        </w:rPr>
        <w:fldChar w:fldCharType="begin"/>
      </w:r>
      <w:r w:rsidR="00E91287" w:rsidRPr="00C57266">
        <w:rPr>
          <w:rFonts w:ascii="HelveticaNeue LT 45 Light" w:hAnsi="HelveticaNeue LT 45 Light"/>
          <w:sz w:val="16"/>
        </w:rPr>
        <w:instrText xml:space="preserve"> FILLIN  "E-Mail des Auskunftgebenden:" \o  \* MERGEFORMAT </w:instrText>
      </w:r>
      <w:r w:rsidR="00E91287">
        <w:rPr>
          <w:rFonts w:ascii="HelveticaNeue LT 45 Light" w:hAnsi="HelveticaNeue LT 45 Light"/>
          <w:sz w:val="16"/>
        </w:rPr>
        <w:fldChar w:fldCharType="end"/>
      </w:r>
    </w:p>
    <w:p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@melsungen.de</w:t>
      </w:r>
    </w:p>
    <w:p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Internet:</w:t>
      </w:r>
    </w:p>
    <w:p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www.melsungen.de</w:t>
      </w:r>
    </w:p>
    <w:p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:rsidR="00211DA9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Dienstgebäude:</w:t>
      </w:r>
    </w:p>
    <w:p w:rsidR="00332654" w:rsidRDefault="009304D9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Dienstleistungszentrum,</w:t>
      </w:r>
    </w:p>
    <w:p w:rsidR="009304D9" w:rsidRPr="00332654" w:rsidRDefault="009304D9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8"/>
          <w:szCs w:val="8"/>
        </w:rPr>
      </w:pPr>
      <w:r>
        <w:rPr>
          <w:rFonts w:ascii="HelveticaNeue LT 45 Light" w:hAnsi="HelveticaNeue LT 45 Light"/>
          <w:sz w:val="16"/>
        </w:rPr>
        <w:t>Sandstraße 13</w:t>
      </w:r>
    </w:p>
    <w:p w:rsidR="00CF6D63" w:rsidRPr="00C57266" w:rsidRDefault="00CF6D63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</w:p>
    <w:p w:rsidR="00493B11" w:rsidRPr="00C57266" w:rsidRDefault="00765694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fldChar w:fldCharType="begin"/>
      </w:r>
      <w:r w:rsidRPr="00C57266">
        <w:rPr>
          <w:rFonts w:ascii="HelveticaNeue LT 45 Light" w:hAnsi="HelveticaNeue LT 45 Light"/>
          <w:sz w:val="16"/>
        </w:rPr>
        <w:instrText xml:space="preserve"> FILLIN  Dienstgebäude: \o  \* MERGEFORMAT </w:instrText>
      </w:r>
      <w:r>
        <w:rPr>
          <w:rFonts w:ascii="HelveticaNeue LT 45 Light" w:hAnsi="HelveticaNeue LT 45 Light"/>
          <w:sz w:val="16"/>
        </w:rPr>
        <w:fldChar w:fldCharType="end"/>
      </w:r>
    </w:p>
    <w:p w:rsidR="009B1FFA" w:rsidRPr="00C57266" w:rsidRDefault="009B1FFA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</w:p>
    <w:p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"Anrede" </w:instrText>
      </w:r>
      <w:r>
        <w:rPr>
          <w:rFonts w:ascii="HelveticaNeue LT 45 Light" w:hAnsi="HelveticaNeue LT 45 Light"/>
        </w:rPr>
        <w:fldChar w:fldCharType="separate"/>
      </w:r>
      <w:r w:rsidR="00941BDF" w:rsidRPr="0023354A">
        <w:rPr>
          <w:rFonts w:ascii="HelveticaNeue LT 45 Light" w:hAnsi="HelveticaNeue LT 45 Light"/>
          <w:noProof/>
        </w:rPr>
        <w:t>An die</w:t>
      </w:r>
      <w:r>
        <w:rPr>
          <w:rFonts w:ascii="HelveticaNeue LT 45 Light" w:hAnsi="HelveticaNeue LT 45 Light"/>
        </w:rPr>
        <w:fldChar w:fldCharType="end"/>
      </w:r>
    </w:p>
    <w:p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"Vorname" </w:instrText>
      </w:r>
      <w:r>
        <w:rPr>
          <w:rFonts w:ascii="HelveticaNeue LT 45 Light" w:hAnsi="HelveticaNeue LT 45 Light"/>
        </w:rPr>
        <w:fldChar w:fldCharType="separate"/>
      </w:r>
      <w:r w:rsidR="00941BDF" w:rsidRPr="0023354A">
        <w:rPr>
          <w:rFonts w:ascii="HelveticaNeue LT 45 Light" w:hAnsi="HelveticaNeue LT 45 Light"/>
          <w:noProof/>
        </w:rPr>
        <w:t>Damen und Herren des</w:t>
      </w:r>
      <w:r>
        <w:rPr>
          <w:rFonts w:ascii="HelveticaNeue LT 45 Light" w:hAnsi="HelveticaNeue LT 45 Light"/>
        </w:rPr>
        <w:fldChar w:fldCharType="end"/>
      </w:r>
      <w:r>
        <w:rPr>
          <w:rFonts w:ascii="HelveticaNeue LT 45 Light" w:hAnsi="HelveticaNeue LT 45 Light"/>
        </w:rPr>
        <w:t xml:space="preserve"> </w:t>
      </w: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"Name" </w:instrText>
      </w:r>
      <w:r>
        <w:rPr>
          <w:rFonts w:ascii="HelveticaNeue LT 45 Light" w:hAnsi="HelveticaNeue LT 45 Light"/>
        </w:rPr>
        <w:fldChar w:fldCharType="separate"/>
      </w:r>
      <w:r w:rsidR="00941BDF" w:rsidRPr="0023354A">
        <w:rPr>
          <w:rFonts w:ascii="HelveticaNeue LT 45 Light" w:hAnsi="HelveticaNeue LT 45 Light"/>
          <w:noProof/>
        </w:rPr>
        <w:t>Ausschusses für Soziales, Jugend, Senioren, Kultur, Migration und Sport</w:t>
      </w:r>
      <w:r>
        <w:rPr>
          <w:rFonts w:ascii="HelveticaNeue LT 45 Light" w:hAnsi="HelveticaNeue LT 45 Light"/>
        </w:rPr>
        <w:fldChar w:fldCharType="end"/>
      </w:r>
    </w:p>
    <w:p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"Straße" </w:instrText>
      </w:r>
      <w:r>
        <w:rPr>
          <w:rFonts w:ascii="HelveticaNeue LT 45 Light" w:hAnsi="HelveticaNeue LT 45 Light"/>
        </w:rPr>
        <w:fldChar w:fldCharType="end"/>
      </w:r>
    </w:p>
    <w:p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</w:p>
    <w:p w:rsidR="00240080" w:rsidRPr="00894BA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"Postleitzahl" </w:instrText>
      </w:r>
      <w:r>
        <w:rPr>
          <w:rFonts w:ascii="HelveticaNeue LT 45 Light" w:hAnsi="HelveticaNeue LT 45 Light"/>
        </w:rPr>
        <w:fldChar w:fldCharType="end"/>
      </w:r>
      <w:r>
        <w:rPr>
          <w:rFonts w:ascii="HelveticaNeue LT 45 Light" w:hAnsi="HelveticaNeue LT 45 Light"/>
        </w:rPr>
        <w:t xml:space="preserve"> </w:t>
      </w: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"Ort" </w:instrText>
      </w:r>
      <w:r>
        <w:rPr>
          <w:rFonts w:ascii="HelveticaNeue LT 45 Light" w:hAnsi="HelveticaNeue LT 45 Light"/>
        </w:rPr>
        <w:fldChar w:fldCharType="end"/>
      </w:r>
    </w:p>
    <w:p w:rsidR="002E15DE" w:rsidRDefault="001E2776" w:rsidP="00546D3E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  <w:r w:rsidRPr="00EF7BD3">
        <w:rPr>
          <w:rFonts w:ascii="HelveticaNeue LT 45 Light" w:hAnsi="HelveticaNeue LT 45 Light"/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A208" wp14:editId="258CC7BA">
                <wp:simplePos x="0" y="0"/>
                <wp:positionH relativeFrom="rightMargin">
                  <wp:posOffset>-166370</wp:posOffset>
                </wp:positionH>
                <wp:positionV relativeFrom="paragraph">
                  <wp:posOffset>8890</wp:posOffset>
                </wp:positionV>
                <wp:extent cx="57150" cy="7978140"/>
                <wp:effectExtent l="0" t="0" r="19050" b="228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9781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D4D4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719CB" id="Gerader Verbinde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.1pt,.7pt" to="-8.6pt,6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" strokecolor="#b8b8b8" strokeweight="1.5pt">
                <v:stroke joinstyle="miter"/>
                <w10:wrap anchorx="margin"/>
              </v:line>
            </w:pict>
          </mc:Fallback>
        </mc:AlternateContent>
      </w:r>
      <w:r w:rsidR="009B1FFA">
        <w:rPr>
          <w:rFonts w:ascii="HelveticaNeue LT 45 Light" w:hAnsi="HelveticaNeue LT 45 Light"/>
        </w:rPr>
        <w:br/>
        <w:t xml:space="preserve"> </w:t>
      </w:r>
      <w:r w:rsidR="009B1FFA">
        <w:rPr>
          <w:rFonts w:ascii="HelveticaNeue LT 45 Light" w:hAnsi="HelveticaNeue LT 45 Light"/>
        </w:rPr>
        <w:br/>
      </w:r>
      <w:r w:rsidR="00564278"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D6F49A" wp14:editId="65727D1A">
                <wp:simplePos x="0" y="0"/>
                <wp:positionH relativeFrom="page">
                  <wp:posOffset>4140835</wp:posOffset>
                </wp:positionH>
                <wp:positionV relativeFrom="page">
                  <wp:posOffset>3060700</wp:posOffset>
                </wp:positionV>
                <wp:extent cx="1757045" cy="179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872" w:rsidRPr="001178B5" w:rsidRDefault="007B7872">
                            <w:pPr>
                              <w:rPr>
                                <w:rFonts w:ascii="HelveticaNeue LT 45 Light" w:hAnsi="HelveticaNeue LT 45 Light"/>
                                <w:sz w:val="18"/>
                              </w:rPr>
                            </w:pP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 xml:space="preserve">34212 Melsungen, </w:t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fldChar w:fldCharType="begin"/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instrText xml:space="preserve"> DATE \@ "dd.MM.yyyy" \* MERGEFORMAT </w:instrText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fldChar w:fldCharType="separate"/>
                            </w:r>
                            <w:r w:rsidR="00941BDF">
                              <w:rPr>
                                <w:rFonts w:ascii="HelveticaNeue LT 45 Light" w:hAnsi="HelveticaNeue LT 45 Light"/>
                                <w:noProof/>
                                <w:sz w:val="18"/>
                              </w:rPr>
                              <w:t>27.01.2025</w:t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F49A" id="Text Box 2" o:spid="_x0000_s1027" type="#_x0000_t202" style="position:absolute;margin-left:326.05pt;margin-top:241pt;width:13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" o:allowincell="f" stroked="f">
                <v:textbox inset="0,0,0,0">
                  <w:txbxContent>
                    <w:p w:rsidR="007B7872" w:rsidRPr="001178B5" w:rsidRDefault="007B7872">
                      <w:pPr>
                        <w:rPr>
                          <w:rFonts w:ascii="HelveticaNeue LT 45 Light" w:hAnsi="HelveticaNeue LT 45 Light"/>
                          <w:sz w:val="18"/>
                        </w:rPr>
                      </w:pP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t xml:space="preserve">34212 Melsungen, </w:t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fldChar w:fldCharType="begin"/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instrText xml:space="preserve"> DATE \@ "dd.MM.yyyy" \* MERGEFORMAT </w:instrText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fldChar w:fldCharType="separate"/>
                      </w:r>
                      <w:r w:rsidR="00941BDF">
                        <w:rPr>
                          <w:rFonts w:ascii="HelveticaNeue LT 45 Light" w:hAnsi="HelveticaNeue LT 45 Light"/>
                          <w:noProof/>
                          <w:sz w:val="18"/>
                        </w:rPr>
                        <w:t>27.01.2025</w:t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31C">
        <w:rPr>
          <w:rFonts w:ascii="HelveticaNeue LT 45 Light" w:hAnsi="HelveticaNeue LT 45 Light"/>
        </w:rPr>
        <w:br/>
      </w:r>
    </w:p>
    <w:p w:rsidR="00B42B64" w:rsidRPr="00EC6545" w:rsidRDefault="00B42B64" w:rsidP="00B42B64">
      <w:pPr>
        <w:framePr w:w="1418" w:h="170" w:hRule="exact" w:wrap="around" w:vAnchor="page" w:hAnchor="page" w:x="3257" w:y="5499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Ihre Nachricht vom</w:t>
      </w:r>
    </w:p>
    <w:p w:rsidR="00B42B64" w:rsidRPr="00EC6545" w:rsidRDefault="00B42B64" w:rsidP="00B42B64">
      <w:pPr>
        <w:framePr w:w="3005" w:h="170" w:hRule="exact" w:wrap="around" w:vAnchor="page" w:hAnchor="page" w:x="6087" w:y="5485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Geschäftszeichen</w:t>
      </w:r>
    </w:p>
    <w:p w:rsidR="000967A6" w:rsidRPr="000967A6" w:rsidRDefault="00E91287" w:rsidP="000967A6">
      <w:pPr>
        <w:tabs>
          <w:tab w:val="left" w:pos="2127"/>
          <w:tab w:val="left" w:pos="4962"/>
        </w:tabs>
        <w:spacing w:line="360" w:lineRule="auto"/>
        <w:rPr>
          <w:rFonts w:ascii="HelveticaNeue LT 45 Light" w:hAnsi="HelveticaNeue LT 45 Light"/>
          <w:sz w:val="20"/>
        </w:rPr>
      </w:pP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 Zeichen:"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  <w:r w:rsidR="008D48E8">
        <w:rPr>
          <w:rFonts w:ascii="HelveticaNeue LT 45 Light" w:hAnsi="HelveticaNeue LT 45 Light"/>
          <w:sz w:val="20"/>
        </w:rPr>
        <w:tab/>
      </w: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"Ihre Nachricht vom:"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  <w:r w:rsidR="00B42B64" w:rsidRPr="00C33380">
        <w:rPr>
          <w:rFonts w:ascii="HelveticaNeue LT 45 Light" w:hAnsi="HelveticaNeue LT 45 Light"/>
          <w:sz w:val="20"/>
        </w:rPr>
        <w:tab/>
      </w:r>
      <w:r w:rsidR="008342A7">
        <w:rPr>
          <w:rFonts w:ascii="HelveticaNeue LT 45 Light" w:hAnsi="HelveticaNeue LT 45 Light"/>
          <w:sz w:val="20"/>
        </w:rPr>
        <w:t>IV/1 – 00-16-00</w:t>
      </w: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Geschäftszeichen: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</w:p>
    <w:p w:rsidR="001E2776" w:rsidRPr="00A34E9F" w:rsidRDefault="001E277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ind w:firstLine="142"/>
        <w:rPr>
          <w:rFonts w:ascii="HelveticaNeue LT 45 Light" w:hAnsi="HelveticaNeue LT 45 Light"/>
          <w:sz w:val="16"/>
        </w:rPr>
      </w:pPr>
    </w:p>
    <w:p w:rsidR="00907296" w:rsidRPr="00EC6545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Steuernummer:</w:t>
      </w:r>
    </w:p>
    <w:p w:rsidR="00907296" w:rsidRPr="00EC6545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026 226 60143</w:t>
      </w:r>
    </w:p>
    <w:p w:rsidR="00765694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USt-IdNr.:</w:t>
      </w:r>
    </w:p>
    <w:p w:rsidR="00907296" w:rsidRPr="00765694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2"/>
        </w:rPr>
        <w:t>DE 113 057 410</w:t>
      </w:r>
    </w:p>
    <w:p w:rsidR="00DA2B67" w:rsidRPr="0081625D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81625D">
        <w:rPr>
          <w:rFonts w:ascii="HelveticaNeue LT 45 Light" w:hAnsi="HelveticaNeue LT 45 Light"/>
          <w:sz w:val="16"/>
        </w:rPr>
        <w:t>Bankverbindung:</w:t>
      </w:r>
    </w:p>
    <w:p w:rsidR="00DA2B67" w:rsidRPr="00E8531B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Kreissparkasse</w:t>
      </w:r>
    </w:p>
    <w:p w:rsidR="00DA2B67" w:rsidRPr="00E8531B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Schwalm-Eder</w:t>
      </w:r>
    </w:p>
    <w:p w:rsidR="00DA2B67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DE92 5205 2154 0020  </w:t>
      </w:r>
    </w:p>
    <w:p w:rsidR="00D252D9" w:rsidRDefault="0076569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</w:t>
      </w:r>
      <w:r w:rsidR="00DA2B67">
        <w:rPr>
          <w:rFonts w:ascii="HelveticaNeue LT 45 Light" w:hAnsi="HelveticaNeue LT 45 Light"/>
          <w:sz w:val="12"/>
        </w:rPr>
        <w:t xml:space="preserve">       </w:t>
      </w:r>
      <w:r w:rsidR="005B4D95">
        <w:rPr>
          <w:rFonts w:ascii="HelveticaNeue LT 45 Light" w:hAnsi="HelveticaNeue LT 45 Light"/>
          <w:sz w:val="12"/>
        </w:rPr>
        <w:t xml:space="preserve">  </w:t>
      </w:r>
      <w:r w:rsidR="00DA2B67">
        <w:rPr>
          <w:rFonts w:ascii="HelveticaNeue LT 45 Light" w:hAnsi="HelveticaNeue LT 45 Light"/>
          <w:sz w:val="12"/>
        </w:rPr>
        <w:t>0419 01</w:t>
      </w:r>
    </w:p>
    <w:p w:rsidR="00DA2B67" w:rsidRDefault="0081038B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HELADEF1</w:t>
      </w:r>
      <w:r w:rsidR="00DA2B67">
        <w:rPr>
          <w:rFonts w:ascii="HelveticaNeue LT 45 Light" w:hAnsi="HelveticaNeue LT 45 Light"/>
          <w:sz w:val="12"/>
        </w:rPr>
        <w:t>MEG</w:t>
      </w:r>
    </w:p>
    <w:p w:rsidR="00DA2B67" w:rsidRDefault="005E077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b/>
          <w:sz w:val="12"/>
        </w:rPr>
        <w:t>VR PartnerBank eG</w:t>
      </w:r>
    </w:p>
    <w:p w:rsidR="005E0774" w:rsidRPr="00E8531B" w:rsidRDefault="005E077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b/>
          <w:sz w:val="12"/>
        </w:rPr>
        <w:t>Chattengau-Schwalm-Eder</w:t>
      </w:r>
    </w:p>
    <w:p w:rsidR="00DA2B67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DE02 5206 2601 0002 </w:t>
      </w:r>
    </w:p>
    <w:p w:rsidR="00DA2B67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       </w:t>
      </w:r>
      <w:r w:rsidR="00C64C50">
        <w:rPr>
          <w:rFonts w:ascii="HelveticaNeue LT 45 Light" w:hAnsi="HelveticaNeue LT 45 Light"/>
          <w:sz w:val="12"/>
        </w:rPr>
        <w:t xml:space="preserve">  </w:t>
      </w:r>
      <w:r>
        <w:rPr>
          <w:rFonts w:ascii="HelveticaNeue LT 45 Light" w:hAnsi="HelveticaNeue LT 45 Light"/>
          <w:sz w:val="12"/>
        </w:rPr>
        <w:t>1042 10</w:t>
      </w:r>
    </w:p>
    <w:p w:rsidR="00806734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GENODEF1HRV</w:t>
      </w:r>
    </w:p>
    <w:p w:rsidR="00642234" w:rsidRDefault="0064223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</w:p>
    <w:p w:rsidR="00642234" w:rsidRDefault="0064223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</w:p>
    <w:p w:rsidR="00DA2B67" w:rsidRDefault="00F5160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firstLine="142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noProof/>
          <w:lang w:eastAsia="de-DE"/>
        </w:rPr>
        <w:drawing>
          <wp:inline distT="0" distB="0" distL="0" distR="0" wp14:anchorId="6D20B291" wp14:editId="1A6F5F7C">
            <wp:extent cx="1080135" cy="501015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lsunger Land mit Orten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959" w:rsidRPr="0081625D" w:rsidRDefault="00B75959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firstLine="142"/>
        <w:rPr>
          <w:rFonts w:ascii="HelveticaNeue LT 45 Light" w:hAnsi="HelveticaNeue LT 45 Light"/>
        </w:rPr>
      </w:pPr>
    </w:p>
    <w:p w:rsidR="00DB3395" w:rsidRPr="00941BDF" w:rsidRDefault="00DB3395" w:rsidP="001E7E39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60"/>
          <w:sz w:val="1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E7E39" w:rsidRPr="00A4477D" w:rsidRDefault="001E7E39" w:rsidP="001E7E39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1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77D">
        <w:rPr>
          <w:rFonts w:ascii="HelveticaNeue LT 55 Roman" w:hAnsi="HelveticaNeue LT 55 Roman"/>
          <w:color w:val="595959" w:themeColor="text1" w:themeTint="A6"/>
          <w:spacing w:val="1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Einladung</w:t>
      </w:r>
    </w:p>
    <w:p w:rsidR="0021205E" w:rsidRDefault="0021205E" w:rsidP="00C7740A">
      <w:pPr>
        <w:ind w:right="283"/>
        <w:rPr>
          <w:rFonts w:ascii="HelveticaNeue LT 45 Light" w:hAnsi="HelveticaNeue LT 45 Light"/>
        </w:rPr>
      </w:pPr>
    </w:p>
    <w:p w:rsidR="00240080" w:rsidRPr="00F21760" w:rsidRDefault="00240080" w:rsidP="00C7740A">
      <w:pPr>
        <w:ind w:right="283"/>
        <w:rPr>
          <w:rFonts w:ascii="HelveticaNeue LT 45 Light" w:hAnsi="HelveticaNeue LT 45 Light"/>
        </w:rPr>
      </w:pPr>
      <w:r w:rsidRPr="00F21760">
        <w:rPr>
          <w:rFonts w:ascii="HelveticaNeue LT 45 Light" w:hAnsi="HelveticaNeue LT 45 Light"/>
        </w:rPr>
        <w:t>Sehr geehrt</w:t>
      </w:r>
      <w:r w:rsidRPr="00F21760">
        <w:rPr>
          <w:rFonts w:ascii="HelveticaNeue LT 45 Light" w:hAnsi="HelveticaNeue LT 45 Light"/>
        </w:rPr>
        <w:fldChar w:fldCharType="begin"/>
      </w:r>
      <w:r w:rsidRPr="00F21760">
        <w:rPr>
          <w:rFonts w:ascii="HelveticaNeue LT 45 Light" w:hAnsi="HelveticaNeue LT 45 Light"/>
        </w:rPr>
        <w:instrText xml:space="preserve"> MERGEFIELD "Anrede_1" </w:instrText>
      </w:r>
      <w:r w:rsidRPr="00F21760">
        <w:rPr>
          <w:rFonts w:ascii="HelveticaNeue LT 45 Light" w:hAnsi="HelveticaNeue LT 45 Light"/>
        </w:rPr>
        <w:fldChar w:fldCharType="separate"/>
      </w:r>
      <w:r w:rsidR="00941BDF" w:rsidRPr="0023354A">
        <w:rPr>
          <w:rFonts w:ascii="HelveticaNeue LT 45 Light" w:hAnsi="HelveticaNeue LT 45 Light"/>
          <w:noProof/>
        </w:rPr>
        <w:t>e Damen und Herren</w:t>
      </w:r>
      <w:r w:rsidRPr="00F21760">
        <w:rPr>
          <w:rFonts w:ascii="HelveticaNeue LT 45 Light" w:hAnsi="HelveticaNeue LT 45 Light"/>
        </w:rPr>
        <w:fldChar w:fldCharType="end"/>
      </w:r>
      <w:r w:rsidRPr="00F21760">
        <w:rPr>
          <w:rFonts w:ascii="HelveticaNeue LT 45 Light" w:hAnsi="HelveticaNeue LT 45 Light"/>
        </w:rPr>
        <w:t>,</w:t>
      </w:r>
    </w:p>
    <w:p w:rsidR="0021205E" w:rsidRPr="009B4657" w:rsidRDefault="0021205E" w:rsidP="00BD6C14">
      <w:pPr>
        <w:spacing w:line="276" w:lineRule="auto"/>
        <w:ind w:right="283"/>
        <w:rPr>
          <w:rFonts w:ascii="HelveticaNeue LT 45 Light" w:hAnsi="HelveticaNeue LT 45 Light"/>
          <w:sz w:val="16"/>
        </w:rPr>
      </w:pPr>
    </w:p>
    <w:p w:rsidR="009304D9" w:rsidRDefault="00CF7AD8" w:rsidP="00BD6C14">
      <w:pPr>
        <w:spacing w:line="276" w:lineRule="auto"/>
        <w:ind w:right="283"/>
        <w:rPr>
          <w:rFonts w:ascii="HelveticaNeue LT 45 Light" w:hAnsi="HelveticaNeue LT 45 Light"/>
        </w:rPr>
      </w:pPr>
      <w:r w:rsidRPr="00F21760">
        <w:rPr>
          <w:rFonts w:ascii="HelveticaNeue LT 45 Light" w:hAnsi="HelveticaNeue LT 45 Light"/>
        </w:rPr>
        <w:t>z</w:t>
      </w:r>
      <w:r w:rsidR="00240080" w:rsidRPr="00F21760">
        <w:rPr>
          <w:rFonts w:ascii="HelveticaNeue LT 45 Light" w:hAnsi="HelveticaNeue LT 45 Light"/>
        </w:rPr>
        <w:t xml:space="preserve">u einer öffentlichen Sitzung des Ausschusses für </w:t>
      </w:r>
      <w:r w:rsidR="009304D9">
        <w:rPr>
          <w:rFonts w:ascii="HelveticaNeue LT 45 Light" w:hAnsi="HelveticaNeue LT 45 Light"/>
        </w:rPr>
        <w:t xml:space="preserve">Soziales, Jugend, Senioren, </w:t>
      </w:r>
    </w:p>
    <w:p w:rsidR="00240080" w:rsidRDefault="009304D9" w:rsidP="00BD6C14">
      <w:pPr>
        <w:spacing w:line="276" w:lineRule="auto"/>
        <w:ind w:right="283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Kultur, Migration und Sport</w:t>
      </w:r>
      <w:r w:rsidR="00240080" w:rsidRPr="00F21760">
        <w:rPr>
          <w:rFonts w:ascii="HelveticaNeue LT 45 Light" w:hAnsi="HelveticaNeue LT 45 Light"/>
        </w:rPr>
        <w:t xml:space="preserve"> am </w:t>
      </w:r>
    </w:p>
    <w:p w:rsidR="00240080" w:rsidRPr="001E7E39" w:rsidRDefault="00240080" w:rsidP="00C7740A">
      <w:pPr>
        <w:ind w:right="283"/>
        <w:rPr>
          <w:rFonts w:ascii="HelveticaNeue LT 45 Light" w:hAnsi="HelveticaNeue LT 45 Light"/>
          <w:sz w:val="16"/>
          <w:szCs w:val="16"/>
        </w:rPr>
      </w:pPr>
    </w:p>
    <w:p w:rsidR="001E7E39" w:rsidRPr="009234B9" w:rsidRDefault="009304D9" w:rsidP="00BD6C14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Mittwoch</w:t>
      </w:r>
      <w:r w:rsidR="001E7E39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dem </w:t>
      </w:r>
      <w:r w:rsidR="00B5226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B7872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9205B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B7872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</w:t>
      </w:r>
      <w:r w:rsidR="009610B8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B7872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E7E39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</w:t>
      </w:r>
      <w:r w:rsidR="007B7872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1E7E39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.00 Uhr, </w:t>
      </w:r>
    </w:p>
    <w:p w:rsidR="00E5293A" w:rsidRPr="009234B9" w:rsidRDefault="00E5293A" w:rsidP="003839C4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 Sitzungszimmer des Dienstleistungszentrums, </w:t>
      </w:r>
    </w:p>
    <w:p w:rsidR="003839C4" w:rsidRPr="00DB3395" w:rsidRDefault="00E5293A" w:rsidP="003839C4">
      <w:pPr>
        <w:tabs>
          <w:tab w:val="left" w:pos="2127"/>
          <w:tab w:val="left" w:pos="4962"/>
        </w:tabs>
        <w:rPr>
          <w:rFonts w:ascii="HelveticaNeue LT 55 Roman" w:hAnsi="HelveticaNeue LT 55 Roman"/>
          <w:color w:val="0070C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Sandstraße 13, </w:t>
      </w:r>
      <w:r w:rsidR="003839C4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34212 Melsungen, </w:t>
      </w:r>
    </w:p>
    <w:p w:rsidR="00240080" w:rsidRPr="009B4657" w:rsidRDefault="00240080" w:rsidP="00C7740A">
      <w:pPr>
        <w:ind w:right="283"/>
        <w:rPr>
          <w:rFonts w:ascii="HelveticaNeue LT 45 Light" w:hAnsi="HelveticaNeue LT 45 Light"/>
          <w:sz w:val="12"/>
          <w:szCs w:val="16"/>
        </w:rPr>
      </w:pPr>
    </w:p>
    <w:p w:rsidR="00240080" w:rsidRDefault="00240080" w:rsidP="00C7740A">
      <w:pPr>
        <w:ind w:right="283"/>
        <w:rPr>
          <w:rFonts w:ascii="HelveticaNeue LT 45 Light" w:hAnsi="HelveticaNeue LT 45 Light"/>
        </w:rPr>
      </w:pPr>
      <w:r w:rsidRPr="00F21760">
        <w:rPr>
          <w:rFonts w:ascii="HelveticaNeue LT 45 Light" w:hAnsi="HelveticaNeue LT 45 Light"/>
        </w:rPr>
        <w:t xml:space="preserve">lade ich ein. </w:t>
      </w:r>
    </w:p>
    <w:p w:rsidR="00B233FF" w:rsidRDefault="00B233FF" w:rsidP="00C7740A">
      <w:pPr>
        <w:ind w:right="283"/>
        <w:rPr>
          <w:rFonts w:ascii="HelveticaNeue LT 45 Light" w:hAnsi="HelveticaNeue LT 45 Light"/>
          <w:sz w:val="20"/>
        </w:rPr>
      </w:pPr>
    </w:p>
    <w:p w:rsidR="00240080" w:rsidRPr="00A4477D" w:rsidRDefault="00240080" w:rsidP="002A44BD">
      <w:pPr>
        <w:ind w:right="283"/>
        <w:rPr>
          <w:rFonts w:ascii="HelveticaNeue LT 55 Roman" w:hAnsi="HelveticaNeue LT 55 Roman"/>
          <w:spacing w:val="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77D">
        <w:rPr>
          <w:rFonts w:ascii="HelveticaNeue LT 55 Roman" w:hAnsi="HelveticaNeue LT 55 Roman"/>
          <w:spacing w:val="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Tagesordnung:</w:t>
      </w:r>
    </w:p>
    <w:p w:rsidR="00240080" w:rsidRPr="009B4657" w:rsidRDefault="00240080" w:rsidP="002A44BD">
      <w:pPr>
        <w:ind w:right="283"/>
        <w:rPr>
          <w:rFonts w:ascii="HelveticaNeue LT 45 Light" w:hAnsi="HelveticaNeue LT 45 Light"/>
          <w:sz w:val="16"/>
        </w:rPr>
      </w:pPr>
    </w:p>
    <w:p w:rsidR="009304D9" w:rsidRDefault="00B52269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9</w:t>
      </w:r>
      <w:r w:rsidR="007B7872">
        <w:rPr>
          <w:rFonts w:ascii="HelveticaNeue LT 45 Light" w:hAnsi="HelveticaNeue LT 45 Light"/>
          <w:szCs w:val="24"/>
        </w:rPr>
        <w:t>6</w:t>
      </w:r>
      <w:r>
        <w:rPr>
          <w:rFonts w:ascii="HelveticaNeue LT 45 Light" w:hAnsi="HelveticaNeue LT 45 Light"/>
          <w:szCs w:val="24"/>
        </w:rPr>
        <w:t>.</w:t>
      </w:r>
      <w:r w:rsidR="007B7872">
        <w:rPr>
          <w:rFonts w:ascii="HelveticaNeue LT 45 Light" w:hAnsi="HelveticaNeue LT 45 Light"/>
          <w:szCs w:val="24"/>
        </w:rPr>
        <w:tab/>
        <w:t>Vergabe | Grundlagen der Vertragsgestaltung</w:t>
      </w:r>
    </w:p>
    <w:p w:rsidR="007B7872" w:rsidRDefault="007B7872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ab/>
        <w:t>„Altes Krankenhaus“, Kasseler Straße 80, Melsungen</w:t>
      </w:r>
    </w:p>
    <w:p w:rsidR="009304D9" w:rsidRPr="009B4657" w:rsidRDefault="009304D9" w:rsidP="00A4477D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8"/>
          <w:szCs w:val="24"/>
        </w:rPr>
      </w:pPr>
    </w:p>
    <w:p w:rsidR="007B7872" w:rsidRDefault="00B52269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9</w:t>
      </w:r>
      <w:r w:rsidR="007B7872">
        <w:rPr>
          <w:rFonts w:ascii="HelveticaNeue LT 45 Light" w:hAnsi="HelveticaNeue LT 45 Light"/>
          <w:szCs w:val="24"/>
        </w:rPr>
        <w:t>7</w:t>
      </w:r>
      <w:r w:rsidR="0029205B">
        <w:rPr>
          <w:rFonts w:ascii="HelveticaNeue LT 45 Light" w:hAnsi="HelveticaNeue LT 45 Light"/>
          <w:szCs w:val="24"/>
        </w:rPr>
        <w:t>.</w:t>
      </w:r>
      <w:r w:rsidR="0029205B">
        <w:rPr>
          <w:rFonts w:ascii="HelveticaNeue LT 45 Light" w:hAnsi="HelveticaNeue LT 45 Light"/>
          <w:szCs w:val="24"/>
        </w:rPr>
        <w:tab/>
      </w:r>
      <w:r w:rsidR="007B7872">
        <w:rPr>
          <w:rFonts w:ascii="HelveticaNeue LT 45 Light" w:hAnsi="HelveticaNeue LT 45 Light"/>
          <w:szCs w:val="24"/>
        </w:rPr>
        <w:t xml:space="preserve">Zusatzvereinbarung über den Betrieb und die Förderung der </w:t>
      </w:r>
    </w:p>
    <w:p w:rsidR="007B7872" w:rsidRDefault="007B7872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ab/>
        <w:t xml:space="preserve">Integrativen Kindertagesstätte der Katholischen Kirchengemeinde </w:t>
      </w:r>
    </w:p>
    <w:p w:rsidR="006C66D2" w:rsidRDefault="007B7872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ab/>
        <w:t>Mariä Himmelfahrt Melsungen</w:t>
      </w:r>
    </w:p>
    <w:p w:rsidR="007B7872" w:rsidRPr="007B7872" w:rsidRDefault="007B7872" w:rsidP="007B7872">
      <w:pPr>
        <w:tabs>
          <w:tab w:val="left" w:pos="426"/>
        </w:tabs>
        <w:ind w:right="-851"/>
        <w:rPr>
          <w:rFonts w:ascii="HelveticaNeue LT 45 Light" w:hAnsi="HelveticaNeue LT 45 Light"/>
          <w:sz w:val="8"/>
          <w:szCs w:val="24"/>
        </w:rPr>
      </w:pPr>
    </w:p>
    <w:p w:rsidR="007B7872" w:rsidRDefault="007B7872" w:rsidP="007B7872">
      <w:pPr>
        <w:tabs>
          <w:tab w:val="left" w:pos="426"/>
        </w:tabs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98.</w:t>
      </w:r>
      <w:r>
        <w:rPr>
          <w:rFonts w:ascii="HelveticaNeue LT 45 Light" w:hAnsi="HelveticaNeue LT 45 Light"/>
          <w:szCs w:val="24"/>
        </w:rPr>
        <w:tab/>
        <w:t>Antrag der FDP-Fraktion vom 06.01.2025 betr.</w:t>
      </w:r>
    </w:p>
    <w:p w:rsidR="00B233FF" w:rsidRDefault="007B7872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ab/>
        <w:t>„Ganztagsbetreuung“</w:t>
      </w:r>
    </w:p>
    <w:p w:rsidR="00EF3ED2" w:rsidRPr="009B4657" w:rsidRDefault="00EF3ED2" w:rsidP="007B7872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8"/>
          <w:szCs w:val="24"/>
        </w:rPr>
      </w:pPr>
    </w:p>
    <w:p w:rsidR="00EC1837" w:rsidRPr="009B4657" w:rsidRDefault="00EC1837" w:rsidP="00EC1837">
      <w:pPr>
        <w:tabs>
          <w:tab w:val="left" w:pos="426"/>
        </w:tabs>
        <w:spacing w:line="276" w:lineRule="auto"/>
        <w:ind w:right="-1277"/>
        <w:rPr>
          <w:rFonts w:ascii="HelveticaNeue LT 45 Light" w:hAnsi="HelveticaNeue LT 45 Light"/>
          <w:sz w:val="8"/>
          <w:szCs w:val="24"/>
        </w:rPr>
      </w:pPr>
    </w:p>
    <w:p w:rsidR="00575648" w:rsidRDefault="00B52269" w:rsidP="00A4477D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9</w:t>
      </w:r>
      <w:r w:rsidR="007B7872">
        <w:rPr>
          <w:rFonts w:ascii="HelveticaNeue LT 45 Light" w:hAnsi="HelveticaNeue LT 45 Light"/>
          <w:szCs w:val="24"/>
        </w:rPr>
        <w:t>9</w:t>
      </w:r>
      <w:r w:rsidR="00575648">
        <w:rPr>
          <w:rFonts w:ascii="HelveticaNeue LT 45 Light" w:hAnsi="HelveticaNeue LT 45 Light"/>
          <w:szCs w:val="24"/>
        </w:rPr>
        <w:t>.</w:t>
      </w:r>
      <w:r w:rsidR="00840B97">
        <w:rPr>
          <w:rFonts w:ascii="HelveticaNeue LT 45 Light" w:hAnsi="HelveticaNeue LT 45 Light"/>
          <w:szCs w:val="24"/>
        </w:rPr>
        <w:tab/>
      </w:r>
      <w:r w:rsidR="00575648">
        <w:rPr>
          <w:rFonts w:ascii="HelveticaNeue LT 45 Light" w:hAnsi="HelveticaNeue LT 45 Light"/>
          <w:szCs w:val="24"/>
        </w:rPr>
        <w:t>Aktuelles – Berichte, Wünsche</w:t>
      </w:r>
      <w:r w:rsidR="00AF595D">
        <w:rPr>
          <w:rFonts w:ascii="HelveticaNeue LT 45 Light" w:hAnsi="HelveticaNeue LT 45 Light"/>
          <w:szCs w:val="24"/>
        </w:rPr>
        <w:t>,</w:t>
      </w:r>
      <w:r w:rsidR="00575648">
        <w:rPr>
          <w:rFonts w:ascii="HelveticaNeue LT 45 Light" w:hAnsi="HelveticaNeue LT 45 Light"/>
          <w:szCs w:val="24"/>
        </w:rPr>
        <w:t xml:space="preserve"> Anregungen</w:t>
      </w:r>
    </w:p>
    <w:p w:rsidR="00176D88" w:rsidRPr="00AF3836" w:rsidRDefault="00176D88" w:rsidP="00176D88">
      <w:pPr>
        <w:tabs>
          <w:tab w:val="left" w:pos="426"/>
        </w:tabs>
        <w:ind w:right="-851"/>
        <w:rPr>
          <w:rFonts w:ascii="HelveticaNeue LT 45 Light" w:hAnsi="HelveticaNeue LT 45 Light"/>
          <w:sz w:val="16"/>
          <w:szCs w:val="16"/>
        </w:rPr>
      </w:pPr>
    </w:p>
    <w:p w:rsidR="0026578A" w:rsidRPr="00DB3395" w:rsidRDefault="0026578A" w:rsidP="00993E0C">
      <w:pPr>
        <w:ind w:right="-284"/>
        <w:rPr>
          <w:rFonts w:ascii="HelveticaNeue LT 45 Light" w:hAnsi="HelveticaNeue LT 45 Light"/>
          <w:spacing w:val="20"/>
          <w:szCs w:val="24"/>
        </w:rPr>
      </w:pPr>
      <w:r w:rsidRPr="00DB3395">
        <w:rPr>
          <w:rFonts w:ascii="HelveticaNeue LT 45 Light" w:hAnsi="HelveticaNeue LT 45 Light"/>
          <w:spacing w:val="20"/>
          <w:szCs w:val="24"/>
        </w:rPr>
        <w:t xml:space="preserve">Sollten Sie als stimmberechtigtes Ausschussmitglied an </w:t>
      </w:r>
      <w:r w:rsidR="004876E0" w:rsidRPr="00DB3395">
        <w:rPr>
          <w:rFonts w:ascii="HelveticaNeue LT 45 Light" w:hAnsi="HelveticaNeue LT 45 Light"/>
          <w:spacing w:val="20"/>
          <w:szCs w:val="24"/>
        </w:rPr>
        <w:t>der</w:t>
      </w:r>
      <w:r w:rsidRPr="00DB3395">
        <w:rPr>
          <w:rFonts w:ascii="HelveticaNeue LT 45 Light" w:hAnsi="HelveticaNeue LT 45 Light"/>
          <w:spacing w:val="20"/>
          <w:szCs w:val="24"/>
        </w:rPr>
        <w:t xml:space="preserve"> Sitzung nicht teilnehmen können, verständigen Sie bitte eine</w:t>
      </w:r>
      <w:r w:rsidR="001411FD" w:rsidRPr="00DB3395">
        <w:rPr>
          <w:rFonts w:ascii="HelveticaNeue LT 45 Light" w:hAnsi="HelveticaNeue LT 45 Light"/>
          <w:spacing w:val="20"/>
          <w:szCs w:val="24"/>
        </w:rPr>
        <w:t>*n</w:t>
      </w:r>
      <w:r w:rsidRPr="00DB3395">
        <w:rPr>
          <w:rFonts w:ascii="HelveticaNeue LT 45 Light" w:hAnsi="HelveticaNeue LT 45 Light"/>
          <w:spacing w:val="20"/>
          <w:szCs w:val="24"/>
        </w:rPr>
        <w:t xml:space="preserve"> Vertreter</w:t>
      </w:r>
      <w:r w:rsidR="001411FD" w:rsidRPr="00DB3395">
        <w:rPr>
          <w:rFonts w:ascii="HelveticaNeue LT 45 Light" w:hAnsi="HelveticaNeue LT 45 Light"/>
          <w:spacing w:val="20"/>
          <w:szCs w:val="24"/>
        </w:rPr>
        <w:t>*</w:t>
      </w:r>
      <w:r w:rsidRPr="00DB3395">
        <w:rPr>
          <w:rFonts w:ascii="HelveticaNeue LT 45 Light" w:hAnsi="HelveticaNeue LT 45 Light"/>
          <w:spacing w:val="20"/>
          <w:szCs w:val="24"/>
        </w:rPr>
        <w:t xml:space="preserve">in unter Aushändigung </w:t>
      </w:r>
      <w:r w:rsidR="004876E0" w:rsidRPr="00DB3395">
        <w:rPr>
          <w:rFonts w:ascii="HelveticaNeue LT 45 Light" w:hAnsi="HelveticaNeue LT 45 Light"/>
          <w:spacing w:val="20"/>
          <w:szCs w:val="24"/>
        </w:rPr>
        <w:t>dieser</w:t>
      </w:r>
      <w:r w:rsidRPr="00DB3395">
        <w:rPr>
          <w:rFonts w:ascii="HelveticaNeue LT 45 Light" w:hAnsi="HelveticaNeue LT 45 Light"/>
          <w:spacing w:val="20"/>
          <w:szCs w:val="24"/>
        </w:rPr>
        <w:t xml:space="preserve"> Einladung. </w:t>
      </w:r>
    </w:p>
    <w:p w:rsidR="005A5822" w:rsidRPr="009B4657" w:rsidRDefault="005A5822" w:rsidP="002A44BD">
      <w:pPr>
        <w:ind w:right="283"/>
        <w:rPr>
          <w:rFonts w:ascii="HelveticaNeue LT 45 Light" w:hAnsi="HelveticaNeue LT 45 Light"/>
          <w:sz w:val="12"/>
        </w:rPr>
      </w:pPr>
    </w:p>
    <w:p w:rsidR="00B233FF" w:rsidRPr="009B4657" w:rsidRDefault="00B233FF" w:rsidP="002A44BD">
      <w:pPr>
        <w:ind w:right="283"/>
        <w:rPr>
          <w:rFonts w:ascii="HelveticaNeue LT 45 Light" w:hAnsi="HelveticaNeue LT 45 Light"/>
          <w:sz w:val="12"/>
        </w:rPr>
      </w:pPr>
    </w:p>
    <w:p w:rsidR="00240080" w:rsidRDefault="00E907C5" w:rsidP="002A44BD">
      <w:pPr>
        <w:ind w:right="283"/>
        <w:rPr>
          <w:rFonts w:ascii="HelveticaNeue LT 45 Light" w:hAnsi="HelveticaNeue LT 45 Light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118745</wp:posOffset>
            </wp:positionV>
            <wp:extent cx="1338580" cy="580390"/>
            <wp:effectExtent l="0" t="0" r="0" b="0"/>
            <wp:wrapNone/>
            <wp:docPr id="5" name="Grafik 5" descr="I:\Ordnungsamt\Ordnungsamtsbezirk\Unterschrift Schö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I:\Ordnungsamt\Ordnungsamtsbezirk\Unterschrift Schöp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80" w:rsidRPr="00F21760">
        <w:rPr>
          <w:rFonts w:ascii="HelveticaNeue LT 45 Light" w:hAnsi="HelveticaNeue LT 45 Light"/>
        </w:rPr>
        <w:t xml:space="preserve">Mit freundlichen Grüßen </w:t>
      </w:r>
    </w:p>
    <w:p w:rsidR="00567904" w:rsidRPr="007B7872" w:rsidRDefault="00567904" w:rsidP="00567904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4657" w:rsidRDefault="009B4657" w:rsidP="00567904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7904" w:rsidRDefault="009304D9" w:rsidP="00567904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Tim-Niklas Schöpp</w:t>
      </w:r>
    </w:p>
    <w:p w:rsidR="00180525" w:rsidRDefault="00567904" w:rsidP="009B4657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</w:rPr>
      </w:pPr>
      <w:r w:rsidRPr="009304D9">
        <w:rPr>
          <w:rFonts w:ascii="HelveticaNeue LT 45 Light" w:hAnsi="HelveticaNeue LT 45 Light"/>
          <w:sz w:val="20"/>
          <w:szCs w:val="24"/>
        </w:rPr>
        <w:lastRenderedPageBreak/>
        <w:t>Vorsitzender</w:t>
      </w:r>
      <w:r w:rsidRPr="009304D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5954E" wp14:editId="43FDBD62">
                <wp:simplePos x="0" y="0"/>
                <wp:positionH relativeFrom="column">
                  <wp:posOffset>-921385</wp:posOffset>
                </wp:positionH>
                <wp:positionV relativeFrom="page">
                  <wp:posOffset>7538085</wp:posOffset>
                </wp:positionV>
                <wp:extent cx="184785" cy="0"/>
                <wp:effectExtent l="0" t="0" r="5715" b="127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687DF" id="Gerade Verbindung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2.55pt,593.55pt" to="-58pt,5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" strokecolor="#7f7f7f [1612]">
                <w10:wrap anchory="page"/>
              </v:line>
            </w:pict>
          </mc:Fallback>
        </mc:AlternateContent>
      </w:r>
      <w:r w:rsidRPr="009304D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72FBD" wp14:editId="43CF6F61">
                <wp:simplePos x="0" y="0"/>
                <wp:positionH relativeFrom="column">
                  <wp:posOffset>-919290</wp:posOffset>
                </wp:positionH>
                <wp:positionV relativeFrom="page">
                  <wp:posOffset>5342255</wp:posOffset>
                </wp:positionV>
                <wp:extent cx="184785" cy="0"/>
                <wp:effectExtent l="0" t="0" r="5715" b="1270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7A671" id="Gerade Verbindung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2.4pt,420.65pt" to="-57.85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" strokecolor="#7f7f7f [1612]">
                <w10:wrap anchory="page"/>
              </v:line>
            </w:pict>
          </mc:Fallback>
        </mc:AlternateContent>
      </w:r>
    </w:p>
    <w:sectPr w:rsidR="00180525" w:rsidSect="00923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1985" w:bottom="369" w:left="1134" w:header="284" w:footer="284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72" w:rsidRDefault="007B7872">
      <w:r>
        <w:separator/>
      </w:r>
    </w:p>
  </w:endnote>
  <w:endnote w:type="continuationSeparator" w:id="0">
    <w:p w:rsidR="007B7872" w:rsidRDefault="007B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Tw Cen MT Condensed Extra Bold"/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72" w:rsidRPr="0080231C" w:rsidRDefault="007B7872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80231C">
      <w:rPr>
        <w:rStyle w:val="Seitenzahl"/>
        <w:rFonts w:ascii="HelveticaNeue LT 45 Light" w:hAnsi="HelveticaNeue LT 45 Light"/>
      </w:rPr>
      <w:fldChar w:fldCharType="begin"/>
    </w:r>
    <w:r w:rsidRPr="0080231C">
      <w:rPr>
        <w:rStyle w:val="Seitenzahl"/>
        <w:rFonts w:ascii="HelveticaNeue LT 45 Light" w:hAnsi="HelveticaNeue LT 45 Light"/>
      </w:rPr>
      <w:instrText xml:space="preserve">PAGE  </w:instrText>
    </w:r>
    <w:r w:rsidRPr="0080231C">
      <w:rPr>
        <w:rStyle w:val="Seitenzahl"/>
        <w:rFonts w:ascii="HelveticaNeue LT 45 Light" w:hAnsi="HelveticaNeue LT 45 Light"/>
      </w:rPr>
      <w:fldChar w:fldCharType="separate"/>
    </w:r>
    <w:r w:rsidR="00941BDF">
      <w:rPr>
        <w:rStyle w:val="Seitenzahl"/>
        <w:rFonts w:ascii="HelveticaNeue LT 45 Light" w:hAnsi="HelveticaNeue LT 45 Light"/>
        <w:noProof/>
      </w:rPr>
      <w:t>2</w:t>
    </w:r>
    <w:r w:rsidRPr="0080231C">
      <w:rPr>
        <w:rStyle w:val="Seitenzahl"/>
        <w:rFonts w:ascii="HelveticaNeue LT 45 Light" w:hAnsi="HelveticaNeue LT 45 Light"/>
      </w:rPr>
      <w:fldChar w:fldCharType="end"/>
    </w:r>
  </w:p>
  <w:p w:rsidR="007B7872" w:rsidRDefault="007B78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72" w:rsidRPr="00E418B3" w:rsidRDefault="007B7872" w:rsidP="00DF59D8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E418B3">
      <w:rPr>
        <w:rStyle w:val="Seitenzahl"/>
        <w:rFonts w:ascii="HelveticaNeue LT 45 Light" w:hAnsi="HelveticaNeue LT 45 Light"/>
      </w:rPr>
      <w:fldChar w:fldCharType="begin"/>
    </w:r>
    <w:r w:rsidRPr="00E418B3">
      <w:rPr>
        <w:rStyle w:val="Seitenzahl"/>
        <w:rFonts w:ascii="HelveticaNeue LT 45 Light" w:hAnsi="HelveticaNeue LT 45 Light"/>
      </w:rPr>
      <w:instrText xml:space="preserve">PAGE  </w:instrText>
    </w:r>
    <w:r w:rsidRPr="00E418B3">
      <w:rPr>
        <w:rStyle w:val="Seitenzahl"/>
        <w:rFonts w:ascii="HelveticaNeue LT 45 Light" w:hAnsi="HelveticaNeue LT 45 Light"/>
      </w:rPr>
      <w:fldChar w:fldCharType="separate"/>
    </w:r>
    <w:r>
      <w:rPr>
        <w:rStyle w:val="Seitenzahl"/>
        <w:rFonts w:ascii="HelveticaNeue LT 45 Light" w:hAnsi="HelveticaNeue LT 45 Light"/>
        <w:noProof/>
      </w:rPr>
      <w:t>1</w:t>
    </w:r>
    <w:r w:rsidRPr="00E418B3">
      <w:rPr>
        <w:rStyle w:val="Seitenzahl"/>
        <w:rFonts w:ascii="HelveticaNeue LT 45 Light" w:hAnsi="HelveticaNeue LT 45 Light"/>
      </w:rPr>
      <w:fldChar w:fldCharType="end"/>
    </w:r>
  </w:p>
  <w:p w:rsidR="007B7872" w:rsidRDefault="007B7872" w:rsidP="00E418B3">
    <w:pPr>
      <w:pStyle w:val="Fuzeil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72" w:rsidRDefault="007B7872">
    <w:pPr>
      <w:pStyle w:val="Fuzeile"/>
      <w:tabs>
        <w:tab w:val="clear" w:pos="4536"/>
        <w:tab w:val="clear" w:pos="9072"/>
        <w:tab w:val="left" w:pos="2552"/>
        <w:tab w:val="left" w:pos="4253"/>
        <w:tab w:val="left" w:pos="5954"/>
        <w:tab w:val="left" w:pos="7229"/>
      </w:tabs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72" w:rsidRDefault="007B7872">
      <w:r>
        <w:separator/>
      </w:r>
    </w:p>
  </w:footnote>
  <w:footnote w:type="continuationSeparator" w:id="0">
    <w:p w:rsidR="007B7872" w:rsidRDefault="007B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72" w:rsidRDefault="007B7872" w:rsidP="00E418B3">
    <w:pPr>
      <w:pStyle w:val="Kopfzeile"/>
      <w:ind w:right="-284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72" w:rsidRDefault="007B7872" w:rsidP="00E418B3">
    <w:pPr>
      <w:pStyle w:val="Kopfzeile"/>
      <w:tabs>
        <w:tab w:val="clear" w:pos="4536"/>
        <w:tab w:val="clear" w:pos="9072"/>
        <w:tab w:val="left" w:pos="1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72" w:rsidRDefault="007B78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0B"/>
    <w:multiLevelType w:val="hybridMultilevel"/>
    <w:tmpl w:val="D6425614"/>
    <w:lvl w:ilvl="0" w:tplc="EE8E63EC">
      <w:start w:val="2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52"/>
    <w:multiLevelType w:val="hybridMultilevel"/>
    <w:tmpl w:val="CDAE3DEE"/>
    <w:lvl w:ilvl="0" w:tplc="39DCFD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CAD0772"/>
    <w:multiLevelType w:val="hybridMultilevel"/>
    <w:tmpl w:val="C080AA68"/>
    <w:lvl w:ilvl="0" w:tplc="D734A6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D4539E"/>
    <w:multiLevelType w:val="hybridMultilevel"/>
    <w:tmpl w:val="90D23472"/>
    <w:lvl w:ilvl="0" w:tplc="F66640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F007870"/>
    <w:multiLevelType w:val="hybridMultilevel"/>
    <w:tmpl w:val="84F41754"/>
    <w:lvl w:ilvl="0" w:tplc="0407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2557444C"/>
    <w:multiLevelType w:val="hybridMultilevel"/>
    <w:tmpl w:val="41F4B3EA"/>
    <w:lvl w:ilvl="0" w:tplc="448C36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0F3FC7"/>
    <w:multiLevelType w:val="hybridMultilevel"/>
    <w:tmpl w:val="DB62E87E"/>
    <w:lvl w:ilvl="0" w:tplc="A59263B0">
      <w:start w:val="1"/>
      <w:numFmt w:val="lowerLetter"/>
      <w:lvlText w:val="%1)"/>
      <w:lvlJc w:val="left"/>
      <w:pPr>
        <w:ind w:left="93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7F0393C"/>
    <w:multiLevelType w:val="hybridMultilevel"/>
    <w:tmpl w:val="3B0ED54A"/>
    <w:lvl w:ilvl="0" w:tplc="040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22387"/>
    <w:multiLevelType w:val="hybridMultilevel"/>
    <w:tmpl w:val="0C880146"/>
    <w:lvl w:ilvl="0" w:tplc="21A04B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7A022C"/>
    <w:multiLevelType w:val="hybridMultilevel"/>
    <w:tmpl w:val="BC80015C"/>
    <w:lvl w:ilvl="0" w:tplc="3B3C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FF28CB"/>
    <w:multiLevelType w:val="hybridMultilevel"/>
    <w:tmpl w:val="1B46A750"/>
    <w:lvl w:ilvl="0" w:tplc="0407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9DE"/>
    <w:multiLevelType w:val="hybridMultilevel"/>
    <w:tmpl w:val="56E879D6"/>
    <w:lvl w:ilvl="0" w:tplc="AFF869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242043"/>
    <w:multiLevelType w:val="hybridMultilevel"/>
    <w:tmpl w:val="22CC4EC0"/>
    <w:lvl w:ilvl="0" w:tplc="AEA43FBA">
      <w:start w:val="5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B2717"/>
    <w:multiLevelType w:val="hybridMultilevel"/>
    <w:tmpl w:val="2FDA168E"/>
    <w:lvl w:ilvl="0" w:tplc="CC5ED63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C0164E"/>
    <w:multiLevelType w:val="hybridMultilevel"/>
    <w:tmpl w:val="95660CAE"/>
    <w:lvl w:ilvl="0" w:tplc="0407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7FFE"/>
    <w:multiLevelType w:val="hybridMultilevel"/>
    <w:tmpl w:val="B76EA5AE"/>
    <w:lvl w:ilvl="0" w:tplc="6080651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4BC6508"/>
    <w:multiLevelType w:val="hybridMultilevel"/>
    <w:tmpl w:val="BCE6486E"/>
    <w:lvl w:ilvl="0" w:tplc="C18E19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580FA2"/>
    <w:multiLevelType w:val="hybridMultilevel"/>
    <w:tmpl w:val="2BDC225A"/>
    <w:lvl w:ilvl="0" w:tplc="A1A48B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7E491F"/>
    <w:multiLevelType w:val="hybridMultilevel"/>
    <w:tmpl w:val="8002496A"/>
    <w:lvl w:ilvl="0" w:tplc="040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1190"/>
    <w:multiLevelType w:val="hybridMultilevel"/>
    <w:tmpl w:val="171E56B2"/>
    <w:lvl w:ilvl="0" w:tplc="DF4861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0C64B0"/>
    <w:multiLevelType w:val="hybridMultilevel"/>
    <w:tmpl w:val="31306C28"/>
    <w:lvl w:ilvl="0" w:tplc="040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2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12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0"/>
  <w:activeWritingStyle w:appName="MSWord" w:lang="de-DE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GREMIUM\Ausschuss Soziales, Jugend, Senioren, Kultur, Migration und Sport\Einladung\Einladungskreis Ausschuss Soziales, Jugend, Senioren, Kultur, Migration und Sp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uSJSKMSp$`"/>
    <w:dataSource r:id="rId2"/>
    <w:viewMergedData/>
    <w:odso>
      <w:udl w:val="Provider=Microsoft.ACE.OLEDB.12.0;User ID=Admin;Data Source=I:\GREMIUM\Ausschuss Soziales, Jugend, Senioren, Kultur, Migration und Sport\Einladung\Einladungskreis Ausschuss Soziales, Jugend, Senioren, Kultur, Migration und Sp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uSJSKMSp$"/>
      <w:src r:id="rId3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5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9"/>
  <w:autoHyphenation/>
  <w:hyphenationZone w:val="142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A0"/>
    <w:rsid w:val="00000476"/>
    <w:rsid w:val="00002455"/>
    <w:rsid w:val="00004D63"/>
    <w:rsid w:val="00011D5C"/>
    <w:rsid w:val="000131CE"/>
    <w:rsid w:val="00017649"/>
    <w:rsid w:val="00020AF0"/>
    <w:rsid w:val="0003248F"/>
    <w:rsid w:val="00036BAC"/>
    <w:rsid w:val="00053C40"/>
    <w:rsid w:val="00054AA2"/>
    <w:rsid w:val="00064DA7"/>
    <w:rsid w:val="000827D7"/>
    <w:rsid w:val="00084C05"/>
    <w:rsid w:val="0008763B"/>
    <w:rsid w:val="00087A03"/>
    <w:rsid w:val="00095A12"/>
    <w:rsid w:val="000967A6"/>
    <w:rsid w:val="000A025D"/>
    <w:rsid w:val="000A4DC4"/>
    <w:rsid w:val="000C3C7D"/>
    <w:rsid w:val="000D30B6"/>
    <w:rsid w:val="000D414B"/>
    <w:rsid w:val="000D4B08"/>
    <w:rsid w:val="000F158E"/>
    <w:rsid w:val="000F5B72"/>
    <w:rsid w:val="00107756"/>
    <w:rsid w:val="00112001"/>
    <w:rsid w:val="00115A79"/>
    <w:rsid w:val="001172BA"/>
    <w:rsid w:val="001178B5"/>
    <w:rsid w:val="00122903"/>
    <w:rsid w:val="00123420"/>
    <w:rsid w:val="00126ADB"/>
    <w:rsid w:val="0013363E"/>
    <w:rsid w:val="001342BF"/>
    <w:rsid w:val="00134B3F"/>
    <w:rsid w:val="001371EA"/>
    <w:rsid w:val="001411FD"/>
    <w:rsid w:val="00143719"/>
    <w:rsid w:val="00147F41"/>
    <w:rsid w:val="00163D93"/>
    <w:rsid w:val="00173C33"/>
    <w:rsid w:val="00174424"/>
    <w:rsid w:val="00174C4A"/>
    <w:rsid w:val="00176D88"/>
    <w:rsid w:val="00177D8C"/>
    <w:rsid w:val="00180525"/>
    <w:rsid w:val="00185CEE"/>
    <w:rsid w:val="001913BB"/>
    <w:rsid w:val="001B3A9D"/>
    <w:rsid w:val="001C1F8E"/>
    <w:rsid w:val="001C5BD5"/>
    <w:rsid w:val="001D1C52"/>
    <w:rsid w:val="001E2776"/>
    <w:rsid w:val="001E7E39"/>
    <w:rsid w:val="001F4C89"/>
    <w:rsid w:val="002003F2"/>
    <w:rsid w:val="00210CCD"/>
    <w:rsid w:val="00211DA9"/>
    <w:rsid w:val="0021205E"/>
    <w:rsid w:val="0022578F"/>
    <w:rsid w:val="00235710"/>
    <w:rsid w:val="00240080"/>
    <w:rsid w:val="00255B12"/>
    <w:rsid w:val="002654C6"/>
    <w:rsid w:val="0026578A"/>
    <w:rsid w:val="002728D4"/>
    <w:rsid w:val="00283322"/>
    <w:rsid w:val="00285DBB"/>
    <w:rsid w:val="0029205B"/>
    <w:rsid w:val="002A44BD"/>
    <w:rsid w:val="002A4888"/>
    <w:rsid w:val="002A672F"/>
    <w:rsid w:val="002B1E86"/>
    <w:rsid w:val="002B324D"/>
    <w:rsid w:val="002D1C13"/>
    <w:rsid w:val="002D2997"/>
    <w:rsid w:val="002D78D6"/>
    <w:rsid w:val="002E15DE"/>
    <w:rsid w:val="002E74B2"/>
    <w:rsid w:val="002E77CB"/>
    <w:rsid w:val="002F038F"/>
    <w:rsid w:val="002F0AE6"/>
    <w:rsid w:val="002F1ECC"/>
    <w:rsid w:val="002F4AE7"/>
    <w:rsid w:val="002F5337"/>
    <w:rsid w:val="0030251A"/>
    <w:rsid w:val="00323E24"/>
    <w:rsid w:val="00327D15"/>
    <w:rsid w:val="00331B0D"/>
    <w:rsid w:val="00332654"/>
    <w:rsid w:val="003329BB"/>
    <w:rsid w:val="00334C6A"/>
    <w:rsid w:val="00337D10"/>
    <w:rsid w:val="003406F3"/>
    <w:rsid w:val="00345DEF"/>
    <w:rsid w:val="003504A0"/>
    <w:rsid w:val="00351B43"/>
    <w:rsid w:val="003578B9"/>
    <w:rsid w:val="00360901"/>
    <w:rsid w:val="0038053C"/>
    <w:rsid w:val="003839C4"/>
    <w:rsid w:val="0038483C"/>
    <w:rsid w:val="003862AC"/>
    <w:rsid w:val="003901EC"/>
    <w:rsid w:val="003902E3"/>
    <w:rsid w:val="00396D6E"/>
    <w:rsid w:val="003A4DEE"/>
    <w:rsid w:val="003A5675"/>
    <w:rsid w:val="003A7CD2"/>
    <w:rsid w:val="003B1783"/>
    <w:rsid w:val="003B4F9E"/>
    <w:rsid w:val="003B5B4F"/>
    <w:rsid w:val="003C4CE8"/>
    <w:rsid w:val="003C6CA3"/>
    <w:rsid w:val="003E0723"/>
    <w:rsid w:val="003E7DAF"/>
    <w:rsid w:val="003F624C"/>
    <w:rsid w:val="004035CF"/>
    <w:rsid w:val="0040576E"/>
    <w:rsid w:val="00405E89"/>
    <w:rsid w:val="00410D0F"/>
    <w:rsid w:val="00410FD6"/>
    <w:rsid w:val="004122B2"/>
    <w:rsid w:val="004248A9"/>
    <w:rsid w:val="0044588B"/>
    <w:rsid w:val="00455E41"/>
    <w:rsid w:val="004572B6"/>
    <w:rsid w:val="00464F04"/>
    <w:rsid w:val="00465CCA"/>
    <w:rsid w:val="004668D3"/>
    <w:rsid w:val="00467F39"/>
    <w:rsid w:val="004711E6"/>
    <w:rsid w:val="004767D3"/>
    <w:rsid w:val="004876E0"/>
    <w:rsid w:val="00487BFE"/>
    <w:rsid w:val="00492C18"/>
    <w:rsid w:val="00493B11"/>
    <w:rsid w:val="004946F9"/>
    <w:rsid w:val="00494918"/>
    <w:rsid w:val="004A3CE6"/>
    <w:rsid w:val="004A7C48"/>
    <w:rsid w:val="004B1CAC"/>
    <w:rsid w:val="004B33DE"/>
    <w:rsid w:val="004B3C11"/>
    <w:rsid w:val="004C00B2"/>
    <w:rsid w:val="004C0E79"/>
    <w:rsid w:val="004C7F47"/>
    <w:rsid w:val="004D0353"/>
    <w:rsid w:val="004D0383"/>
    <w:rsid w:val="004D0F9B"/>
    <w:rsid w:val="004D5DFE"/>
    <w:rsid w:val="004D7A99"/>
    <w:rsid w:val="004E11BA"/>
    <w:rsid w:val="004F38AA"/>
    <w:rsid w:val="004F51D6"/>
    <w:rsid w:val="00505933"/>
    <w:rsid w:val="005130AD"/>
    <w:rsid w:val="00515B3C"/>
    <w:rsid w:val="0052287F"/>
    <w:rsid w:val="00524070"/>
    <w:rsid w:val="00530CFB"/>
    <w:rsid w:val="00534E00"/>
    <w:rsid w:val="00536AEB"/>
    <w:rsid w:val="00545ACB"/>
    <w:rsid w:val="00546D3E"/>
    <w:rsid w:val="00555EB9"/>
    <w:rsid w:val="00556386"/>
    <w:rsid w:val="00561FD6"/>
    <w:rsid w:val="00564278"/>
    <w:rsid w:val="00567839"/>
    <w:rsid w:val="00567904"/>
    <w:rsid w:val="00571D47"/>
    <w:rsid w:val="00575648"/>
    <w:rsid w:val="00581355"/>
    <w:rsid w:val="00582AE3"/>
    <w:rsid w:val="0058740D"/>
    <w:rsid w:val="00596B62"/>
    <w:rsid w:val="005A5822"/>
    <w:rsid w:val="005B068E"/>
    <w:rsid w:val="005B4365"/>
    <w:rsid w:val="005B470F"/>
    <w:rsid w:val="005B4D95"/>
    <w:rsid w:val="005B65CF"/>
    <w:rsid w:val="005B7135"/>
    <w:rsid w:val="005C06E6"/>
    <w:rsid w:val="005C2FE5"/>
    <w:rsid w:val="005D0791"/>
    <w:rsid w:val="005D53A5"/>
    <w:rsid w:val="005E0774"/>
    <w:rsid w:val="005F0084"/>
    <w:rsid w:val="005F69AF"/>
    <w:rsid w:val="00604F95"/>
    <w:rsid w:val="0060715E"/>
    <w:rsid w:val="00610AAF"/>
    <w:rsid w:val="00611D6F"/>
    <w:rsid w:val="00616022"/>
    <w:rsid w:val="006202A6"/>
    <w:rsid w:val="00620FAE"/>
    <w:rsid w:val="00622371"/>
    <w:rsid w:val="00623DF8"/>
    <w:rsid w:val="0063553B"/>
    <w:rsid w:val="00640F49"/>
    <w:rsid w:val="006410BA"/>
    <w:rsid w:val="00642234"/>
    <w:rsid w:val="00642FBE"/>
    <w:rsid w:val="00673764"/>
    <w:rsid w:val="00674DB4"/>
    <w:rsid w:val="006764DD"/>
    <w:rsid w:val="00677343"/>
    <w:rsid w:val="006775E9"/>
    <w:rsid w:val="006851C9"/>
    <w:rsid w:val="006860A1"/>
    <w:rsid w:val="00686B03"/>
    <w:rsid w:val="0069178E"/>
    <w:rsid w:val="006952CC"/>
    <w:rsid w:val="006A017C"/>
    <w:rsid w:val="006A7B1D"/>
    <w:rsid w:val="006B01A7"/>
    <w:rsid w:val="006B21CC"/>
    <w:rsid w:val="006B5BB7"/>
    <w:rsid w:val="006B6AF0"/>
    <w:rsid w:val="006C2B54"/>
    <w:rsid w:val="006C3545"/>
    <w:rsid w:val="006C66D2"/>
    <w:rsid w:val="006C7499"/>
    <w:rsid w:val="006D2D2B"/>
    <w:rsid w:val="006D5FF8"/>
    <w:rsid w:val="006D61C2"/>
    <w:rsid w:val="006F4E49"/>
    <w:rsid w:val="0070142E"/>
    <w:rsid w:val="00705ECD"/>
    <w:rsid w:val="00707B11"/>
    <w:rsid w:val="0072147E"/>
    <w:rsid w:val="007315D2"/>
    <w:rsid w:val="00732485"/>
    <w:rsid w:val="007324E0"/>
    <w:rsid w:val="00734DD9"/>
    <w:rsid w:val="00746372"/>
    <w:rsid w:val="00753BFE"/>
    <w:rsid w:val="0075479A"/>
    <w:rsid w:val="00765694"/>
    <w:rsid w:val="007677B6"/>
    <w:rsid w:val="007727E9"/>
    <w:rsid w:val="00775C76"/>
    <w:rsid w:val="007775FD"/>
    <w:rsid w:val="00784962"/>
    <w:rsid w:val="00792AC5"/>
    <w:rsid w:val="007A285E"/>
    <w:rsid w:val="007A6687"/>
    <w:rsid w:val="007A75E1"/>
    <w:rsid w:val="007B68C7"/>
    <w:rsid w:val="007B7872"/>
    <w:rsid w:val="007C4D19"/>
    <w:rsid w:val="007D2EE4"/>
    <w:rsid w:val="007D7E68"/>
    <w:rsid w:val="007F03C3"/>
    <w:rsid w:val="007F5D15"/>
    <w:rsid w:val="0080231C"/>
    <w:rsid w:val="00806734"/>
    <w:rsid w:val="00807BA2"/>
    <w:rsid w:val="0081038B"/>
    <w:rsid w:val="00810FDB"/>
    <w:rsid w:val="0081625D"/>
    <w:rsid w:val="00820C8D"/>
    <w:rsid w:val="00821AA6"/>
    <w:rsid w:val="00826991"/>
    <w:rsid w:val="00832A9A"/>
    <w:rsid w:val="008342A7"/>
    <w:rsid w:val="00840B97"/>
    <w:rsid w:val="00844992"/>
    <w:rsid w:val="00846174"/>
    <w:rsid w:val="008552BF"/>
    <w:rsid w:val="0086470E"/>
    <w:rsid w:val="00865EAA"/>
    <w:rsid w:val="008850F7"/>
    <w:rsid w:val="00891BD0"/>
    <w:rsid w:val="00893587"/>
    <w:rsid w:val="00894BA0"/>
    <w:rsid w:val="008A18F0"/>
    <w:rsid w:val="008A4221"/>
    <w:rsid w:val="008A7299"/>
    <w:rsid w:val="008D0898"/>
    <w:rsid w:val="008D1F13"/>
    <w:rsid w:val="008D2417"/>
    <w:rsid w:val="008D2957"/>
    <w:rsid w:val="008D48E8"/>
    <w:rsid w:val="008E6751"/>
    <w:rsid w:val="008F362E"/>
    <w:rsid w:val="008F4D9A"/>
    <w:rsid w:val="008F63C4"/>
    <w:rsid w:val="00907296"/>
    <w:rsid w:val="00915FFD"/>
    <w:rsid w:val="009234B9"/>
    <w:rsid w:val="009304D9"/>
    <w:rsid w:val="00941BDF"/>
    <w:rsid w:val="00944498"/>
    <w:rsid w:val="009452D6"/>
    <w:rsid w:val="00953105"/>
    <w:rsid w:val="0095561B"/>
    <w:rsid w:val="0096021D"/>
    <w:rsid w:val="009610B8"/>
    <w:rsid w:val="00966761"/>
    <w:rsid w:val="00966A32"/>
    <w:rsid w:val="00975142"/>
    <w:rsid w:val="00983302"/>
    <w:rsid w:val="0098418A"/>
    <w:rsid w:val="00984B6A"/>
    <w:rsid w:val="009901B5"/>
    <w:rsid w:val="00993E0C"/>
    <w:rsid w:val="009A0C91"/>
    <w:rsid w:val="009A7E07"/>
    <w:rsid w:val="009B1CAF"/>
    <w:rsid w:val="009B1FFA"/>
    <w:rsid w:val="009B4657"/>
    <w:rsid w:val="009C1432"/>
    <w:rsid w:val="009C4D18"/>
    <w:rsid w:val="009D6C95"/>
    <w:rsid w:val="009D750B"/>
    <w:rsid w:val="009E4400"/>
    <w:rsid w:val="009F2E66"/>
    <w:rsid w:val="00A03151"/>
    <w:rsid w:val="00A054B9"/>
    <w:rsid w:val="00A12FFC"/>
    <w:rsid w:val="00A145FF"/>
    <w:rsid w:val="00A16838"/>
    <w:rsid w:val="00A20A37"/>
    <w:rsid w:val="00A25242"/>
    <w:rsid w:val="00A33F48"/>
    <w:rsid w:val="00A34E9F"/>
    <w:rsid w:val="00A362A5"/>
    <w:rsid w:val="00A40EFB"/>
    <w:rsid w:val="00A43F80"/>
    <w:rsid w:val="00A4477D"/>
    <w:rsid w:val="00A46021"/>
    <w:rsid w:val="00A4774E"/>
    <w:rsid w:val="00A57B96"/>
    <w:rsid w:val="00A60C6F"/>
    <w:rsid w:val="00A725D5"/>
    <w:rsid w:val="00A73655"/>
    <w:rsid w:val="00A767EE"/>
    <w:rsid w:val="00A846F2"/>
    <w:rsid w:val="00A91A87"/>
    <w:rsid w:val="00A93B15"/>
    <w:rsid w:val="00A93B4C"/>
    <w:rsid w:val="00AB0ABF"/>
    <w:rsid w:val="00AB432B"/>
    <w:rsid w:val="00AB4836"/>
    <w:rsid w:val="00AC222B"/>
    <w:rsid w:val="00AC29F5"/>
    <w:rsid w:val="00AC6F32"/>
    <w:rsid w:val="00AD03C3"/>
    <w:rsid w:val="00AD2051"/>
    <w:rsid w:val="00AD408E"/>
    <w:rsid w:val="00AE2F05"/>
    <w:rsid w:val="00AE3652"/>
    <w:rsid w:val="00AE46D9"/>
    <w:rsid w:val="00AE4FE6"/>
    <w:rsid w:val="00AF3836"/>
    <w:rsid w:val="00AF4652"/>
    <w:rsid w:val="00AF595D"/>
    <w:rsid w:val="00AF7D7A"/>
    <w:rsid w:val="00B00BEB"/>
    <w:rsid w:val="00B13D60"/>
    <w:rsid w:val="00B219B1"/>
    <w:rsid w:val="00B233FF"/>
    <w:rsid w:val="00B33168"/>
    <w:rsid w:val="00B33FE1"/>
    <w:rsid w:val="00B36122"/>
    <w:rsid w:val="00B364DD"/>
    <w:rsid w:val="00B40E9F"/>
    <w:rsid w:val="00B42B64"/>
    <w:rsid w:val="00B44274"/>
    <w:rsid w:val="00B44BA8"/>
    <w:rsid w:val="00B52269"/>
    <w:rsid w:val="00B75959"/>
    <w:rsid w:val="00B76DE8"/>
    <w:rsid w:val="00B825A1"/>
    <w:rsid w:val="00B872C9"/>
    <w:rsid w:val="00B9017E"/>
    <w:rsid w:val="00B93282"/>
    <w:rsid w:val="00B93B3B"/>
    <w:rsid w:val="00B956B3"/>
    <w:rsid w:val="00BB1ACA"/>
    <w:rsid w:val="00BB4478"/>
    <w:rsid w:val="00BB4FF4"/>
    <w:rsid w:val="00BB6832"/>
    <w:rsid w:val="00BC122D"/>
    <w:rsid w:val="00BC7972"/>
    <w:rsid w:val="00BD2836"/>
    <w:rsid w:val="00BD4F3D"/>
    <w:rsid w:val="00BD6C14"/>
    <w:rsid w:val="00BF1E51"/>
    <w:rsid w:val="00BF4A00"/>
    <w:rsid w:val="00C14DE9"/>
    <w:rsid w:val="00C24B52"/>
    <w:rsid w:val="00C302A9"/>
    <w:rsid w:val="00C31C06"/>
    <w:rsid w:val="00C33380"/>
    <w:rsid w:val="00C37F3E"/>
    <w:rsid w:val="00C5602F"/>
    <w:rsid w:val="00C57266"/>
    <w:rsid w:val="00C5790D"/>
    <w:rsid w:val="00C63958"/>
    <w:rsid w:val="00C64C50"/>
    <w:rsid w:val="00C667F2"/>
    <w:rsid w:val="00C66C15"/>
    <w:rsid w:val="00C73BE2"/>
    <w:rsid w:val="00C74338"/>
    <w:rsid w:val="00C7520B"/>
    <w:rsid w:val="00C7740A"/>
    <w:rsid w:val="00C8212A"/>
    <w:rsid w:val="00C82FCA"/>
    <w:rsid w:val="00C83912"/>
    <w:rsid w:val="00C929DD"/>
    <w:rsid w:val="00C9578F"/>
    <w:rsid w:val="00C97424"/>
    <w:rsid w:val="00CA3275"/>
    <w:rsid w:val="00CA36A0"/>
    <w:rsid w:val="00CA54FF"/>
    <w:rsid w:val="00CA5A3A"/>
    <w:rsid w:val="00CB2BBD"/>
    <w:rsid w:val="00CB3F1A"/>
    <w:rsid w:val="00CC3736"/>
    <w:rsid w:val="00CD4B44"/>
    <w:rsid w:val="00CD5809"/>
    <w:rsid w:val="00CE330A"/>
    <w:rsid w:val="00CE3A2F"/>
    <w:rsid w:val="00CF112E"/>
    <w:rsid w:val="00CF52DF"/>
    <w:rsid w:val="00CF6D63"/>
    <w:rsid w:val="00CF7AD8"/>
    <w:rsid w:val="00D07040"/>
    <w:rsid w:val="00D073C4"/>
    <w:rsid w:val="00D14892"/>
    <w:rsid w:val="00D17D7D"/>
    <w:rsid w:val="00D252D9"/>
    <w:rsid w:val="00D25370"/>
    <w:rsid w:val="00D25CED"/>
    <w:rsid w:val="00D31F7E"/>
    <w:rsid w:val="00D35F40"/>
    <w:rsid w:val="00D376FC"/>
    <w:rsid w:val="00D37B16"/>
    <w:rsid w:val="00D418FC"/>
    <w:rsid w:val="00D42A4B"/>
    <w:rsid w:val="00D44BE7"/>
    <w:rsid w:val="00D55737"/>
    <w:rsid w:val="00D66E63"/>
    <w:rsid w:val="00D779CB"/>
    <w:rsid w:val="00D80EFE"/>
    <w:rsid w:val="00D8142A"/>
    <w:rsid w:val="00D82857"/>
    <w:rsid w:val="00D90E41"/>
    <w:rsid w:val="00DA2B67"/>
    <w:rsid w:val="00DA5DD1"/>
    <w:rsid w:val="00DB3395"/>
    <w:rsid w:val="00DB3945"/>
    <w:rsid w:val="00DB5D88"/>
    <w:rsid w:val="00DC6989"/>
    <w:rsid w:val="00DD5C2F"/>
    <w:rsid w:val="00DE5218"/>
    <w:rsid w:val="00DF59D8"/>
    <w:rsid w:val="00DF7200"/>
    <w:rsid w:val="00E1192E"/>
    <w:rsid w:val="00E14B64"/>
    <w:rsid w:val="00E2147B"/>
    <w:rsid w:val="00E23C60"/>
    <w:rsid w:val="00E31AA2"/>
    <w:rsid w:val="00E37BF0"/>
    <w:rsid w:val="00E418B3"/>
    <w:rsid w:val="00E433A1"/>
    <w:rsid w:val="00E5293A"/>
    <w:rsid w:val="00E77CB9"/>
    <w:rsid w:val="00E8024F"/>
    <w:rsid w:val="00E831CA"/>
    <w:rsid w:val="00E862AE"/>
    <w:rsid w:val="00E907C5"/>
    <w:rsid w:val="00E90916"/>
    <w:rsid w:val="00E90F30"/>
    <w:rsid w:val="00E91287"/>
    <w:rsid w:val="00E953A8"/>
    <w:rsid w:val="00E96C84"/>
    <w:rsid w:val="00E973DF"/>
    <w:rsid w:val="00EB586F"/>
    <w:rsid w:val="00EB6AC1"/>
    <w:rsid w:val="00EC1837"/>
    <w:rsid w:val="00EC2401"/>
    <w:rsid w:val="00EC6545"/>
    <w:rsid w:val="00ED44BF"/>
    <w:rsid w:val="00EE12D3"/>
    <w:rsid w:val="00EE3FDD"/>
    <w:rsid w:val="00EE416A"/>
    <w:rsid w:val="00EF3ED2"/>
    <w:rsid w:val="00EF7BD3"/>
    <w:rsid w:val="00F0417A"/>
    <w:rsid w:val="00F1052E"/>
    <w:rsid w:val="00F10D81"/>
    <w:rsid w:val="00F143FE"/>
    <w:rsid w:val="00F21760"/>
    <w:rsid w:val="00F24EC8"/>
    <w:rsid w:val="00F2642E"/>
    <w:rsid w:val="00F46C16"/>
    <w:rsid w:val="00F51607"/>
    <w:rsid w:val="00F52DF7"/>
    <w:rsid w:val="00F5600D"/>
    <w:rsid w:val="00F60A2C"/>
    <w:rsid w:val="00F7019E"/>
    <w:rsid w:val="00F80210"/>
    <w:rsid w:val="00F94CF8"/>
    <w:rsid w:val="00FA7511"/>
    <w:rsid w:val="00FB519C"/>
    <w:rsid w:val="00FC01BE"/>
    <w:rsid w:val="00FC3AB6"/>
    <w:rsid w:val="00FC67A6"/>
    <w:rsid w:val="00FC7880"/>
    <w:rsid w:val="00FE4785"/>
    <w:rsid w:val="00FE6268"/>
    <w:rsid w:val="00FF0A1C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  <w15:docId w15:val="{70A1CA76-1D31-4839-8A49-A758C6C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7D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34E00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604F9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8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898"/>
  </w:style>
  <w:style w:type="character" w:styleId="Endnotenzeichen">
    <w:name w:val="endnote reference"/>
    <w:basedOn w:val="Absatz-Standardschriftart"/>
    <w:uiPriority w:val="99"/>
    <w:semiHidden/>
    <w:unhideWhenUsed/>
    <w:rsid w:val="008D0898"/>
    <w:rPr>
      <w:vertAlign w:val="superscript"/>
    </w:rPr>
  </w:style>
  <w:style w:type="paragraph" w:styleId="berarbeitung">
    <w:name w:val="Revision"/>
    <w:hidden/>
    <w:uiPriority w:val="99"/>
    <w:semiHidden/>
    <w:rsid w:val="00DF59D8"/>
    <w:rPr>
      <w:sz w:val="24"/>
    </w:rPr>
  </w:style>
  <w:style w:type="paragraph" w:styleId="Listenabsatz">
    <w:name w:val="List Paragraph"/>
    <w:basedOn w:val="Standard"/>
    <w:uiPriority w:val="34"/>
    <w:qFormat/>
    <w:rsid w:val="00A145F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A6687"/>
    <w:rPr>
      <w:color w:val="0000FF"/>
      <w:u w:val="single"/>
    </w:rPr>
  </w:style>
  <w:style w:type="character" w:customStyle="1" w:styleId="bodycontentsubheadingspan">
    <w:name w:val="body_content_subheading_span"/>
    <w:basedOn w:val="Absatz-Standardschriftart"/>
    <w:rsid w:val="007A6687"/>
  </w:style>
  <w:style w:type="character" w:customStyle="1" w:styleId="downloadlinklink">
    <w:name w:val="download_link_link"/>
    <w:basedOn w:val="Absatz-Standardschriftart"/>
    <w:rsid w:val="007A6687"/>
  </w:style>
  <w:style w:type="character" w:styleId="BesuchterLink">
    <w:name w:val="FollowedHyperlink"/>
    <w:basedOn w:val="Absatz-Standardschriftart"/>
    <w:uiPriority w:val="99"/>
    <w:semiHidden/>
    <w:unhideWhenUsed/>
    <w:rsid w:val="007A6687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5679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I:\GREMIUM\Ausschuss%20Soziales,%20Jugend,%20Senioren,%20Kultur,%20Migration%20und%20Sport\Einladung\Einladungskreis%20Ausschuss%20Soziales,%20Jugend,%20Senioren,%20Kultur,%20Migration%20und%20Sport.xlsx" TargetMode="External"/><Relationship Id="rId2" Type="http://schemas.openxmlformats.org/officeDocument/2006/relationships/mailMergeSource" Target="file:///I:\GREMIUM\Ausschuss%20Soziales,%20Jugend,%20Senioren,%20Kultur,%20Migration%20und%20Sport\Einladung\Einladungskreis%20Ausschuss%20Soziales,%20Jugend,%20Senioren,%20Kultur,%20Migration%20und%20Sport.xlsx" TargetMode="External"/><Relationship Id="rId1" Type="http://schemas.openxmlformats.org/officeDocument/2006/relationships/attachedTemplate" Target="file:///C:\Users\smeg1006\Desktop\Briefbogen%20Magistrat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HelveticaNeue LT 45 Light"/>
        <a:ea typeface=""/>
        <a:cs typeface=""/>
      </a:majorFont>
      <a:minorFont>
        <a:latin typeface="HelveticaNeue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45E0-A488-440B-91CD-8C80CAA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Magistrat 2017</Template>
  <TotalTime>0</TotalTime>
  <Pages>1</Pages>
  <Words>229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Magistrat</vt:lpstr>
    </vt:vector>
  </TitlesOfParts>
  <Company>Melsungen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Magistrat</dc:title>
  <dc:creator>Wenderoth, Elke</dc:creator>
  <cp:lastModifiedBy>Heinemann, Silke</cp:lastModifiedBy>
  <cp:revision>6</cp:revision>
  <cp:lastPrinted>2025-01-24T11:29:00Z</cp:lastPrinted>
  <dcterms:created xsi:type="dcterms:W3CDTF">2025-01-24T11:26:00Z</dcterms:created>
  <dcterms:modified xsi:type="dcterms:W3CDTF">2025-01-27T13:12:00Z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