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A3DA" w14:textId="77777777" w:rsidR="009234B9" w:rsidRDefault="009234B9">
      <w:pPr>
        <w:rPr>
          <w:rFonts w:ascii="HelveticaNeue LT 55 Roman" w:hAnsi="HelveticaNeue LT 55 Roman"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55 Roman" w:hAnsi="HelveticaNeue LT 55 Roman"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Ausschuss für </w:t>
      </w:r>
      <w:r w:rsidR="009304D9">
        <w:rPr>
          <w:rFonts w:ascii="HelveticaNeue LT 55 Roman" w:hAnsi="HelveticaNeue LT 55 Roman"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Soziales</w:t>
      </w:r>
      <w:r>
        <w:rPr>
          <w:rFonts w:ascii="HelveticaNeue LT 55 Roman" w:hAnsi="HelveticaNeue LT 55 Roman"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9304D9">
        <w:rPr>
          <w:rFonts w:ascii="HelveticaNeue LT 55 Roman" w:hAnsi="HelveticaNeue LT 55 Roman"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Jugend,</w:t>
      </w:r>
    </w:p>
    <w:p w14:paraId="258F899C" w14:textId="77777777" w:rsidR="002E15DE" w:rsidRPr="00EC6545" w:rsidRDefault="009304D9">
      <w:pPr>
        <w:rPr>
          <w:rFonts w:ascii="HelveticaNeue LT 45 Light" w:hAnsi="HelveticaNeue LT 45 Light"/>
        </w:rPr>
      </w:pPr>
      <w:r>
        <w:rPr>
          <w:rFonts w:ascii="HelveticaNeue LT 55 Roman" w:hAnsi="HelveticaNeue LT 55 Roman"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Senioren, Kultur, Migration und Sport</w:t>
      </w:r>
      <w:r w:rsidR="009234B9" w:rsidRPr="00EF7BD3">
        <w:rPr>
          <w:rFonts w:ascii="HelveticaNeue LT 45 Light" w:hAnsi="HelveticaNeue LT 45 Light"/>
          <w:noProof/>
          <w:sz w:val="44"/>
          <w:lang w:eastAsia="de-DE"/>
        </w:rPr>
        <w:t xml:space="preserve"> </w:t>
      </w:r>
      <w:r w:rsidR="00EF7BD3" w:rsidRPr="00EF7BD3">
        <w:rPr>
          <w:rFonts w:ascii="HelveticaNeue LT 45 Light" w:hAnsi="HelveticaNeue LT 45 Light"/>
          <w:noProof/>
          <w:sz w:val="44"/>
          <w:lang w:eastAsia="de-DE"/>
        </w:rPr>
        <w:drawing>
          <wp:anchor distT="0" distB="0" distL="114300" distR="114300" simplePos="0" relativeHeight="251663360" behindDoc="0" locked="0" layoutInCell="1" allowOverlap="1" wp14:anchorId="36242D75" wp14:editId="24F0A5C4">
            <wp:simplePos x="0" y="0"/>
            <wp:positionH relativeFrom="rightMargin">
              <wp:posOffset>-201579</wp:posOffset>
            </wp:positionH>
            <wp:positionV relativeFrom="paragraph">
              <wp:posOffset>-317500</wp:posOffset>
            </wp:positionV>
            <wp:extent cx="902970" cy="89979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elsung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EEDFB" w14:textId="77777777" w:rsidR="002E15DE" w:rsidRPr="00EC6545" w:rsidRDefault="009234B9">
      <w:pPr>
        <w:rPr>
          <w:rFonts w:ascii="HelveticaNeue LT 45 Light" w:hAnsi="HelveticaNeue LT 45 Light"/>
          <w:sz w:val="44"/>
        </w:rPr>
      </w:pPr>
      <w:r w:rsidRPr="00EC6545">
        <w:rPr>
          <w:rFonts w:ascii="HelveticaNeue LT 45 Light" w:hAnsi="HelveticaNeue LT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415E3" wp14:editId="00987C76">
                <wp:simplePos x="0" y="0"/>
                <wp:positionH relativeFrom="column">
                  <wp:posOffset>5261610</wp:posOffset>
                </wp:positionH>
                <wp:positionV relativeFrom="paragraph">
                  <wp:posOffset>241935</wp:posOffset>
                </wp:positionV>
                <wp:extent cx="1480185" cy="9906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068EF" w14:textId="77777777" w:rsidR="007B7872" w:rsidRDefault="007B7872" w:rsidP="002E77CB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2E66"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Der </w:t>
                            </w:r>
                            <w: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Vorsitzende </w:t>
                            </w:r>
                          </w:p>
                          <w:p w14:paraId="64A66241" w14:textId="77777777" w:rsidR="007B7872" w:rsidRDefault="007B7872" w:rsidP="002E77CB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 des Ausschusses für </w:t>
                            </w:r>
                          </w:p>
                          <w:p w14:paraId="5E1431C0" w14:textId="77777777" w:rsidR="007B7872" w:rsidRDefault="007B7872" w:rsidP="002E77CB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 Soziales, Jugend, </w:t>
                            </w:r>
                          </w:p>
                          <w:p w14:paraId="47C5804C" w14:textId="77777777" w:rsidR="007B7872" w:rsidRDefault="007B7872" w:rsidP="002E77CB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 Senioren, Kultur, </w:t>
                            </w:r>
                          </w:p>
                          <w:p w14:paraId="7ED7AC83" w14:textId="77777777" w:rsidR="007B7872" w:rsidRPr="009F2E66" w:rsidRDefault="007B7872" w:rsidP="009304D9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  <w:t xml:space="preserve"> Migration und Sport</w:t>
                            </w:r>
                          </w:p>
                          <w:p w14:paraId="330213AE" w14:textId="77777777" w:rsidR="007B7872" w:rsidRPr="009F2E66" w:rsidRDefault="007B7872" w:rsidP="00D25CED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</w:p>
                          <w:p w14:paraId="71B9B7E0" w14:textId="77777777" w:rsidR="007B7872" w:rsidRPr="009234B9" w:rsidRDefault="007B7872" w:rsidP="00D25CED">
                            <w:pPr>
                              <w:rPr>
                                <w:rFonts w:ascii="HelveticaNeue LT 45 Light" w:hAnsi="HelveticaNeue LT 45 Light"/>
                                <w:spacing w:val="2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234B9">
                              <w:rPr>
                                <w:rFonts w:ascii="HelveticaNeue LT 45 Light" w:hAnsi="HelveticaNeue LT 45 Light"/>
                                <w:spacing w:val="2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HelveticaNeue LT 45 Light" w:hAnsi="HelveticaNeue LT 45 Light"/>
                                <w:spacing w:val="2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Tim-Niklas</w:t>
                            </w:r>
                            <w:r w:rsidRPr="009234B9">
                              <w:rPr>
                                <w:rFonts w:ascii="HelveticaNeue LT 45 Light" w:hAnsi="HelveticaNeue LT 45 Light"/>
                                <w:spacing w:val="2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HelveticaNeue LT 45 Light" w:hAnsi="HelveticaNeue LT 45 Light"/>
                                <w:spacing w:val="2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Schöpp</w:t>
                            </w:r>
                          </w:p>
                          <w:p w14:paraId="7CCFF905" w14:textId="77777777" w:rsidR="007B7872" w:rsidRDefault="007B7872" w:rsidP="00D25CED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</w:p>
                          <w:p w14:paraId="51911D57" w14:textId="77777777" w:rsidR="007B7872" w:rsidRPr="009F2E66" w:rsidRDefault="007B7872" w:rsidP="00D25CED">
                            <w:pPr>
                              <w:rPr>
                                <w:rFonts w:ascii="HelveticaNeue LT 55 Roman" w:hAnsi="HelveticaNeue LT 55 Roman"/>
                                <w:sz w:val="16"/>
                                <w:szCs w:val="16"/>
                              </w:rPr>
                            </w:pPr>
                          </w:p>
                          <w:p w14:paraId="471F7B6E" w14:textId="77777777" w:rsidR="007B7872" w:rsidRDefault="007B78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415E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4.3pt;margin-top:19.05pt;width:116.5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" filled="f" stroked="f">
                <v:textbox>
                  <w:txbxContent>
                    <w:p w14:paraId="436068EF" w14:textId="77777777" w:rsidR="007B7872" w:rsidRDefault="007B7872" w:rsidP="002E77CB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  <w: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 </w:t>
                      </w:r>
                      <w:r w:rsidRPr="009F2E66"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Der </w:t>
                      </w:r>
                      <w: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Vorsitzende </w:t>
                      </w:r>
                    </w:p>
                    <w:p w14:paraId="64A66241" w14:textId="77777777" w:rsidR="007B7872" w:rsidRDefault="007B7872" w:rsidP="002E77CB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  <w: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 des Ausschusses für </w:t>
                      </w:r>
                    </w:p>
                    <w:p w14:paraId="5E1431C0" w14:textId="77777777" w:rsidR="007B7872" w:rsidRDefault="007B7872" w:rsidP="002E77CB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  <w: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 Soziales, Jugend, </w:t>
                      </w:r>
                    </w:p>
                    <w:p w14:paraId="47C5804C" w14:textId="77777777" w:rsidR="007B7872" w:rsidRDefault="007B7872" w:rsidP="002E77CB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  <w: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 Senioren, Kultur, </w:t>
                      </w:r>
                    </w:p>
                    <w:p w14:paraId="7ED7AC83" w14:textId="77777777" w:rsidR="007B7872" w:rsidRPr="009F2E66" w:rsidRDefault="007B7872" w:rsidP="009304D9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  <w: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  <w:t xml:space="preserve"> Migration und Sport</w:t>
                      </w:r>
                    </w:p>
                    <w:p w14:paraId="330213AE" w14:textId="77777777" w:rsidR="007B7872" w:rsidRPr="009F2E66" w:rsidRDefault="007B7872" w:rsidP="00D25CED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</w:p>
                    <w:p w14:paraId="71B9B7E0" w14:textId="77777777" w:rsidR="007B7872" w:rsidRPr="009234B9" w:rsidRDefault="007B7872" w:rsidP="00D25CED">
                      <w:pPr>
                        <w:rPr>
                          <w:rFonts w:ascii="HelveticaNeue LT 45 Light" w:hAnsi="HelveticaNeue LT 45 Light"/>
                          <w:spacing w:val="2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234B9">
                        <w:rPr>
                          <w:rFonts w:ascii="HelveticaNeue LT 45 Light" w:hAnsi="HelveticaNeue LT 45 Light"/>
                          <w:spacing w:val="2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HelveticaNeue LT 45 Light" w:hAnsi="HelveticaNeue LT 45 Light"/>
                          <w:spacing w:val="2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Tim-Niklas</w:t>
                      </w:r>
                      <w:r w:rsidRPr="009234B9">
                        <w:rPr>
                          <w:rFonts w:ascii="HelveticaNeue LT 45 Light" w:hAnsi="HelveticaNeue LT 45 Light"/>
                          <w:spacing w:val="2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HelveticaNeue LT 45 Light" w:hAnsi="HelveticaNeue LT 45 Light"/>
                          <w:spacing w:val="2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Schöpp</w:t>
                      </w:r>
                    </w:p>
                    <w:p w14:paraId="7CCFF905" w14:textId="77777777" w:rsidR="007B7872" w:rsidRDefault="007B7872" w:rsidP="00D25CED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</w:p>
                    <w:p w14:paraId="51911D57" w14:textId="77777777" w:rsidR="007B7872" w:rsidRPr="009F2E66" w:rsidRDefault="007B7872" w:rsidP="00D25CED">
                      <w:pPr>
                        <w:rPr>
                          <w:rFonts w:ascii="HelveticaNeue LT 55 Roman" w:hAnsi="HelveticaNeue LT 55 Roman"/>
                          <w:sz w:val="16"/>
                          <w:szCs w:val="16"/>
                        </w:rPr>
                      </w:pPr>
                    </w:p>
                    <w:p w14:paraId="471F7B6E" w14:textId="77777777" w:rsidR="007B7872" w:rsidRDefault="007B7872"/>
                  </w:txbxContent>
                </v:textbox>
              </v:shape>
            </w:pict>
          </mc:Fallback>
        </mc:AlternateContent>
      </w:r>
    </w:p>
    <w:p w14:paraId="021C7487" w14:textId="77777777" w:rsidR="002E15DE" w:rsidRPr="00EC6545" w:rsidRDefault="002E15DE">
      <w:pPr>
        <w:rPr>
          <w:rFonts w:ascii="HelveticaNeue LT 45 Light" w:hAnsi="HelveticaNeue LT 45 Light"/>
        </w:rPr>
      </w:pPr>
    </w:p>
    <w:p w14:paraId="18AF1751" w14:textId="77777777" w:rsidR="00806734" w:rsidRDefault="00806734" w:rsidP="009304D9">
      <w:pPr>
        <w:framePr w:w="6136" w:h="355" w:hRule="exact" w:wrap="around" w:vAnchor="page" w:hAnchor="page" w:x="1078" w:y="2430"/>
        <w:rPr>
          <w:rFonts w:ascii="HelveticaNeue LT 45 Light" w:hAnsi="HelveticaNeue LT 45 Light"/>
          <w:sz w:val="14"/>
        </w:rPr>
      </w:pPr>
      <w:r w:rsidRPr="00EC6545">
        <w:rPr>
          <w:rFonts w:ascii="HelveticaNeue LT 45 Light" w:hAnsi="HelveticaNeue LT 45 Light"/>
          <w:sz w:val="14"/>
        </w:rPr>
        <w:t xml:space="preserve">Der </w:t>
      </w:r>
      <w:r w:rsidR="002E77CB">
        <w:rPr>
          <w:rFonts w:ascii="HelveticaNeue LT 45 Light" w:hAnsi="HelveticaNeue LT 45 Light"/>
          <w:sz w:val="14"/>
        </w:rPr>
        <w:t xml:space="preserve">Vorsitzende des Ausschusses für </w:t>
      </w:r>
      <w:r w:rsidR="009304D9">
        <w:rPr>
          <w:rFonts w:ascii="HelveticaNeue LT 45 Light" w:hAnsi="HelveticaNeue LT 45 Light"/>
          <w:sz w:val="14"/>
        </w:rPr>
        <w:t>Soziales, Jugend, Senioren, Kultur, Migration und Sport</w:t>
      </w:r>
    </w:p>
    <w:p w14:paraId="101E41B8" w14:textId="77777777" w:rsidR="00806734" w:rsidRPr="00EC6545" w:rsidRDefault="00806734" w:rsidP="009304D9">
      <w:pPr>
        <w:framePr w:w="6136" w:h="355" w:hRule="exact" w:wrap="around" w:vAnchor="page" w:hAnchor="page" w:x="1078" w:y="2430"/>
        <w:rPr>
          <w:rFonts w:ascii="HelveticaNeue LT 45 Light" w:hAnsi="HelveticaNeue LT 45 Light"/>
          <w:sz w:val="14"/>
        </w:rPr>
      </w:pPr>
      <w:r>
        <w:rPr>
          <w:rFonts w:ascii="HelveticaNeue LT 45 Light" w:hAnsi="HelveticaNeue LT 45 Light"/>
          <w:sz w:val="14"/>
        </w:rPr>
        <w:t>Postfach 11 61</w:t>
      </w:r>
      <w:r w:rsidR="005B470F">
        <w:rPr>
          <w:rFonts w:ascii="HelveticaNeue LT 45 Light" w:hAnsi="HelveticaNeue LT 45 Light"/>
          <w:sz w:val="14"/>
        </w:rPr>
        <w:t xml:space="preserve">, </w:t>
      </w:r>
      <w:r>
        <w:rPr>
          <w:rFonts w:ascii="HelveticaNeue LT 45 Light" w:hAnsi="HelveticaNeue LT 45 Light"/>
          <w:sz w:val="14"/>
        </w:rPr>
        <w:t>34201</w:t>
      </w:r>
      <w:r w:rsidRPr="00EC6545">
        <w:rPr>
          <w:rFonts w:ascii="HelveticaNeue LT 45 Light" w:hAnsi="HelveticaNeue LT 45 Light"/>
          <w:sz w:val="14"/>
        </w:rPr>
        <w:t xml:space="preserve"> Melsungen</w:t>
      </w:r>
    </w:p>
    <w:p w14:paraId="73CBD84D" w14:textId="77777777" w:rsidR="002E15DE" w:rsidRPr="00EC6545" w:rsidRDefault="002E15DE">
      <w:pPr>
        <w:rPr>
          <w:rFonts w:ascii="HelveticaNeue LT 45 Light" w:hAnsi="HelveticaNeue LT 45 Light"/>
        </w:rPr>
      </w:pPr>
    </w:p>
    <w:p w14:paraId="6E360578" w14:textId="77777777" w:rsidR="002E15DE" w:rsidRPr="00EC6545" w:rsidRDefault="002E15DE" w:rsidP="00D25CED">
      <w:pPr>
        <w:jc w:val="right"/>
        <w:rPr>
          <w:rFonts w:ascii="HelveticaNeue LT 45 Light" w:hAnsi="HelveticaNeue LT 45 Light"/>
        </w:rPr>
      </w:pPr>
    </w:p>
    <w:p w14:paraId="297CC468" w14:textId="77777777" w:rsidR="002E15DE" w:rsidRPr="00EC6545" w:rsidRDefault="002E15DE" w:rsidP="00820C8D">
      <w:pPr>
        <w:rPr>
          <w:rFonts w:ascii="HelveticaNeue LT 45 Light" w:hAnsi="HelveticaNeue LT 45 Light"/>
        </w:rPr>
      </w:pPr>
    </w:p>
    <w:p w14:paraId="32878E57" w14:textId="77777777" w:rsidR="002E15DE" w:rsidRPr="00EC6545" w:rsidRDefault="002E15DE">
      <w:pPr>
        <w:framePr w:w="1985" w:h="170" w:hRule="exact" w:wrap="around" w:vAnchor="page" w:hAnchor="page" w:x="1135" w:y="5501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Ihr Zeichen</w:t>
      </w:r>
    </w:p>
    <w:p w14:paraId="156C812A" w14:textId="77777777" w:rsidR="002E15DE" w:rsidRPr="00EC6545" w:rsidRDefault="002E15DE">
      <w:pPr>
        <w:spacing w:line="360" w:lineRule="auto"/>
        <w:rPr>
          <w:rFonts w:ascii="HelveticaNeue LT 45 Light" w:hAnsi="HelveticaNeue LT 45 Light"/>
        </w:rPr>
      </w:pPr>
    </w:p>
    <w:p w14:paraId="7EA3EEC3" w14:textId="77777777" w:rsidR="003C4CE8" w:rsidRPr="00806734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b/>
          <w:sz w:val="16"/>
        </w:rPr>
      </w:pPr>
      <w:r w:rsidRPr="00806734">
        <w:rPr>
          <w:rFonts w:ascii="HelveticaNeue LT 45 Light" w:hAnsi="HelveticaNeue LT 45 Light"/>
          <w:b/>
          <w:sz w:val="16"/>
        </w:rPr>
        <w:t>Stadtverwaltung:</w:t>
      </w:r>
    </w:p>
    <w:p w14:paraId="720BAC1E" w14:textId="77777777" w:rsidR="00806734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Am Markt 1</w:t>
      </w:r>
    </w:p>
    <w:p w14:paraId="44D6EFB6" w14:textId="77777777" w:rsidR="00806734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34212 Melsungen</w:t>
      </w:r>
    </w:p>
    <w:p w14:paraId="04B6F9DB" w14:textId="77777777" w:rsidR="00FF46F8" w:rsidRDefault="00FF46F8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b/>
          <w:sz w:val="16"/>
        </w:rPr>
      </w:pPr>
    </w:p>
    <w:p w14:paraId="7A9BE6C6" w14:textId="77777777" w:rsidR="00806734" w:rsidRPr="00806734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b/>
          <w:sz w:val="16"/>
        </w:rPr>
      </w:pPr>
      <w:r w:rsidRPr="00806734">
        <w:rPr>
          <w:rFonts w:ascii="HelveticaNeue LT 45 Light" w:hAnsi="HelveticaNeue LT 45 Light"/>
          <w:b/>
          <w:sz w:val="16"/>
        </w:rPr>
        <w:t>Privat:</w:t>
      </w:r>
    </w:p>
    <w:p w14:paraId="49F13E2E" w14:textId="77777777" w:rsidR="00806734" w:rsidRDefault="009304D9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Obermelsunger Str. 7</w:t>
      </w:r>
    </w:p>
    <w:p w14:paraId="46EB351D" w14:textId="77777777" w:rsidR="00806734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34212 Melsungen</w:t>
      </w:r>
    </w:p>
    <w:p w14:paraId="48618189" w14:textId="77777777" w:rsidR="00806734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       </w:t>
      </w:r>
    </w:p>
    <w:p w14:paraId="5FB3431A" w14:textId="77777777" w:rsidR="00820C8D" w:rsidRPr="00806734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b/>
          <w:sz w:val="16"/>
        </w:rPr>
      </w:pPr>
      <w:r w:rsidRPr="00806734">
        <w:rPr>
          <w:rFonts w:ascii="HelveticaNeue LT 45 Light" w:hAnsi="HelveticaNeue LT 45 Light"/>
          <w:b/>
          <w:sz w:val="16"/>
        </w:rPr>
        <w:t>Auskunft erteilt:</w:t>
      </w:r>
    </w:p>
    <w:p w14:paraId="7B223095" w14:textId="77777777" w:rsidR="00806734" w:rsidRDefault="009304D9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Herr</w:t>
      </w:r>
    </w:p>
    <w:p w14:paraId="69AEB2CC" w14:textId="77777777" w:rsidR="00FF46F8" w:rsidRDefault="009304D9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Frank Werner</w:t>
      </w:r>
    </w:p>
    <w:p w14:paraId="6E0E20E3" w14:textId="33C89B8D" w:rsidR="00820C8D" w:rsidRDefault="00806734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Leiter </w:t>
      </w:r>
      <w:r w:rsidR="009304D9">
        <w:rPr>
          <w:rFonts w:ascii="HelveticaNeue LT 45 Light" w:hAnsi="HelveticaNeue LT 45 Light"/>
          <w:sz w:val="16"/>
        </w:rPr>
        <w:t>Ordnungsamt</w:t>
      </w:r>
      <w:r w:rsidR="00E91287">
        <w:rPr>
          <w:rFonts w:ascii="HelveticaNeue LT 45 Light" w:hAnsi="HelveticaNeue LT 45 Light"/>
          <w:sz w:val="16"/>
        </w:rPr>
        <w:fldChar w:fldCharType="begin"/>
      </w:r>
      <w:r w:rsidR="00E91287">
        <w:rPr>
          <w:rFonts w:ascii="HelveticaNeue LT 45 Light" w:hAnsi="HelveticaNeue LT 45 Light"/>
          <w:sz w:val="16"/>
        </w:rPr>
        <w:instrText xml:space="preserve"> FILLIN  "Auskunft erteilt:" \o  \* MERGEFORMAT </w:instrText>
      </w:r>
      <w:r w:rsidR="008E49D1">
        <w:rPr>
          <w:rFonts w:ascii="HelveticaNeue LT 45 Light" w:hAnsi="HelveticaNeue LT 45 Light"/>
          <w:sz w:val="16"/>
        </w:rPr>
        <w:fldChar w:fldCharType="separate"/>
      </w:r>
      <w:r w:rsidR="00E91287">
        <w:rPr>
          <w:rFonts w:ascii="HelveticaNeue LT 45 Light" w:hAnsi="HelveticaNeue LT 45 Light"/>
          <w:sz w:val="16"/>
        </w:rPr>
        <w:fldChar w:fldCharType="end"/>
      </w:r>
    </w:p>
    <w:p w14:paraId="2F108A12" w14:textId="77777777" w:rsidR="003C4CE8" w:rsidRPr="00EC6545" w:rsidRDefault="003C4CE8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</w:p>
    <w:p w14:paraId="288D93B5" w14:textId="77777777" w:rsidR="00820C8D" w:rsidRPr="00EC6545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Telefon:</w:t>
      </w:r>
    </w:p>
    <w:p w14:paraId="5A683EF3" w14:textId="77777777" w:rsidR="00FF46F8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05661 - 708</w:t>
      </w:r>
      <w:r w:rsidR="00E37BF0">
        <w:rPr>
          <w:rFonts w:ascii="HelveticaNeue LT 45 Light" w:hAnsi="HelveticaNeue LT 45 Light"/>
          <w:sz w:val="16"/>
        </w:rPr>
        <w:t xml:space="preserve"> </w:t>
      </w:r>
      <w:r w:rsidR="00806734">
        <w:rPr>
          <w:rFonts w:ascii="HelveticaNeue LT 45 Light" w:hAnsi="HelveticaNeue LT 45 Light"/>
          <w:sz w:val="16"/>
        </w:rPr>
        <w:t>1</w:t>
      </w:r>
      <w:r w:rsidR="009304D9">
        <w:rPr>
          <w:rFonts w:ascii="HelveticaNeue LT 45 Light" w:hAnsi="HelveticaNeue LT 45 Light"/>
          <w:sz w:val="16"/>
        </w:rPr>
        <w:t>7</w:t>
      </w:r>
      <w:r w:rsidR="00FF46F8">
        <w:rPr>
          <w:rFonts w:ascii="HelveticaNeue LT 45 Light" w:hAnsi="HelveticaNeue LT 45 Light"/>
          <w:sz w:val="16"/>
        </w:rPr>
        <w:t>0</w:t>
      </w:r>
    </w:p>
    <w:p w14:paraId="6C43D2F5" w14:textId="32043109" w:rsidR="00820C8D" w:rsidRPr="00EC6545" w:rsidRDefault="00D252D9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fldChar w:fldCharType="begin"/>
      </w:r>
      <w:r>
        <w:rPr>
          <w:rFonts w:ascii="HelveticaNeue LT 45 Light" w:hAnsi="HelveticaNeue LT 45 Light"/>
          <w:sz w:val="16"/>
        </w:rPr>
        <w:instrText xml:space="preserve"> FILLIN  "Durchwahl Telefon:" \o  \* MERGEFORMAT </w:instrText>
      </w:r>
      <w:r w:rsidR="008E49D1">
        <w:rPr>
          <w:rFonts w:ascii="HelveticaNeue LT 45 Light" w:hAnsi="HelveticaNeue LT 45 Light"/>
          <w:sz w:val="16"/>
        </w:rPr>
        <w:fldChar w:fldCharType="separate"/>
      </w:r>
      <w:r>
        <w:rPr>
          <w:rFonts w:ascii="HelveticaNeue LT 45 Light" w:hAnsi="HelveticaNeue LT 45 Light"/>
          <w:sz w:val="16"/>
        </w:rPr>
        <w:fldChar w:fldCharType="end"/>
      </w:r>
    </w:p>
    <w:p w14:paraId="0100E350" w14:textId="77777777" w:rsidR="00820C8D" w:rsidRPr="00EC6545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Telefax:</w:t>
      </w:r>
    </w:p>
    <w:p w14:paraId="1A1D3388" w14:textId="65DA04AD" w:rsidR="00820C8D" w:rsidRPr="00EC6545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 xml:space="preserve">05661 - </w:t>
      </w:r>
      <w:proofErr w:type="gramStart"/>
      <w:r w:rsidRPr="00EC6545">
        <w:rPr>
          <w:rFonts w:ascii="HelveticaNeue LT 45 Light" w:hAnsi="HelveticaNeue LT 45 Light"/>
          <w:sz w:val="16"/>
        </w:rPr>
        <w:t xml:space="preserve">708 </w:t>
      </w:r>
      <w:r w:rsidR="00E37BF0">
        <w:rPr>
          <w:rFonts w:ascii="HelveticaNeue LT 45 Light" w:hAnsi="HelveticaNeue LT 45 Light"/>
          <w:sz w:val="16"/>
        </w:rPr>
        <w:t xml:space="preserve"> </w:t>
      </w:r>
      <w:r w:rsidR="00806734">
        <w:rPr>
          <w:rFonts w:ascii="HelveticaNeue LT 45 Light" w:hAnsi="HelveticaNeue LT 45 Light"/>
          <w:sz w:val="16"/>
        </w:rPr>
        <w:t>1</w:t>
      </w:r>
      <w:r w:rsidR="009304D9">
        <w:rPr>
          <w:rFonts w:ascii="HelveticaNeue LT 45 Light" w:hAnsi="HelveticaNeue LT 45 Light"/>
          <w:sz w:val="16"/>
        </w:rPr>
        <w:t>8</w:t>
      </w:r>
      <w:r w:rsidR="00806734">
        <w:rPr>
          <w:rFonts w:ascii="HelveticaNeue LT 45 Light" w:hAnsi="HelveticaNeue LT 45 Light"/>
          <w:sz w:val="16"/>
        </w:rPr>
        <w:t>9</w:t>
      </w:r>
      <w:proofErr w:type="gramEnd"/>
      <w:r w:rsidR="00765694">
        <w:rPr>
          <w:rFonts w:ascii="HelveticaNeue LT 45 Light" w:hAnsi="HelveticaNeue LT 45 Light"/>
          <w:sz w:val="16"/>
        </w:rPr>
        <w:fldChar w:fldCharType="begin"/>
      </w:r>
      <w:r w:rsidR="00765694">
        <w:rPr>
          <w:rFonts w:ascii="HelveticaNeue LT 45 Light" w:hAnsi="HelveticaNeue LT 45 Light"/>
          <w:sz w:val="16"/>
        </w:rPr>
        <w:instrText xml:space="preserve"> FILLIN  "Durchwahl Telefax:" \o  \* MERGEFORMAT </w:instrText>
      </w:r>
      <w:r w:rsidR="008E49D1">
        <w:rPr>
          <w:rFonts w:ascii="HelveticaNeue LT 45 Light" w:hAnsi="HelveticaNeue LT 45 Light"/>
          <w:sz w:val="16"/>
        </w:rPr>
        <w:fldChar w:fldCharType="separate"/>
      </w:r>
      <w:r w:rsidR="00765694">
        <w:rPr>
          <w:rFonts w:ascii="HelveticaNeue LT 45 Light" w:hAnsi="HelveticaNeue LT 45 Light"/>
          <w:sz w:val="16"/>
        </w:rPr>
        <w:fldChar w:fldCharType="end"/>
      </w:r>
    </w:p>
    <w:p w14:paraId="6D4E961C" w14:textId="77777777" w:rsidR="00820C8D" w:rsidRPr="00EC6545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</w:p>
    <w:p w14:paraId="7AE1B43B" w14:textId="77777777" w:rsidR="00820C8D" w:rsidRPr="00C57266" w:rsidRDefault="00820C8D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 w:rsidRPr="00C57266">
        <w:rPr>
          <w:rFonts w:ascii="HelveticaNeue LT 45 Light" w:hAnsi="HelveticaNeue LT 45 Light"/>
          <w:sz w:val="16"/>
        </w:rPr>
        <w:t>E-Mail:</w:t>
      </w:r>
    </w:p>
    <w:p w14:paraId="3FCC2E00" w14:textId="77F25BF4" w:rsidR="00820C8D" w:rsidRPr="00C57266" w:rsidRDefault="009304D9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proofErr w:type="spellStart"/>
      <w:proofErr w:type="gramStart"/>
      <w:r>
        <w:rPr>
          <w:rFonts w:ascii="HelveticaNeue LT 45 Light" w:hAnsi="HelveticaNeue LT 45 Light"/>
          <w:sz w:val="16"/>
        </w:rPr>
        <w:t>frank.werner</w:t>
      </w:r>
      <w:proofErr w:type="spellEnd"/>
      <w:proofErr w:type="gramEnd"/>
      <w:r w:rsidR="00E91287">
        <w:rPr>
          <w:rFonts w:ascii="HelveticaNeue LT 45 Light" w:hAnsi="HelveticaNeue LT 45 Light"/>
          <w:sz w:val="16"/>
        </w:rPr>
        <w:fldChar w:fldCharType="begin"/>
      </w:r>
      <w:r w:rsidR="00E91287" w:rsidRPr="00C57266">
        <w:rPr>
          <w:rFonts w:ascii="HelveticaNeue LT 45 Light" w:hAnsi="HelveticaNeue LT 45 Light"/>
          <w:sz w:val="16"/>
        </w:rPr>
        <w:instrText xml:space="preserve"> FILLIN  "E-Mail des Auskunftgebenden:" \o  \* MERGEFORMAT </w:instrText>
      </w:r>
      <w:r w:rsidR="008E49D1">
        <w:rPr>
          <w:rFonts w:ascii="HelveticaNeue LT 45 Light" w:hAnsi="HelveticaNeue LT 45 Light"/>
          <w:sz w:val="16"/>
        </w:rPr>
        <w:fldChar w:fldCharType="separate"/>
      </w:r>
      <w:r w:rsidR="00E91287">
        <w:rPr>
          <w:rFonts w:ascii="HelveticaNeue LT 45 Light" w:hAnsi="HelveticaNeue LT 45 Light"/>
          <w:sz w:val="16"/>
        </w:rPr>
        <w:fldChar w:fldCharType="end"/>
      </w:r>
    </w:p>
    <w:p w14:paraId="170D8580" w14:textId="77777777" w:rsidR="00820C8D" w:rsidRPr="00C57266" w:rsidRDefault="00820C8D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 w:rsidRPr="00C57266">
        <w:rPr>
          <w:rFonts w:ascii="HelveticaNeue LT 45 Light" w:hAnsi="HelveticaNeue LT 45 Light"/>
          <w:sz w:val="16"/>
        </w:rPr>
        <w:t>@melsungen.de</w:t>
      </w:r>
    </w:p>
    <w:p w14:paraId="7CC74E9F" w14:textId="77777777" w:rsidR="00820C8D" w:rsidRPr="00C57266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</w:p>
    <w:p w14:paraId="052022C6" w14:textId="77777777" w:rsidR="00820C8D" w:rsidRPr="00C57266" w:rsidRDefault="00820C8D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 w:rsidRPr="00C57266">
        <w:rPr>
          <w:rFonts w:ascii="HelveticaNeue LT 45 Light" w:hAnsi="HelveticaNeue LT 45 Light"/>
          <w:sz w:val="16"/>
        </w:rPr>
        <w:t>Internet:</w:t>
      </w:r>
    </w:p>
    <w:p w14:paraId="3CE2C6E5" w14:textId="77777777" w:rsidR="00820C8D" w:rsidRPr="00C57266" w:rsidRDefault="00820C8D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 w:rsidRPr="00C57266">
        <w:rPr>
          <w:rFonts w:ascii="HelveticaNeue LT 45 Light" w:hAnsi="HelveticaNeue LT 45 Light"/>
          <w:sz w:val="16"/>
        </w:rPr>
        <w:t>www.melsungen.de</w:t>
      </w:r>
    </w:p>
    <w:p w14:paraId="62F5052C" w14:textId="77777777" w:rsidR="00820C8D" w:rsidRPr="00C57266" w:rsidRDefault="00820C8D" w:rsidP="009234B9">
      <w:pPr>
        <w:framePr w:w="1994" w:h="5980" w:hRule="exact" w:hSpace="284" w:wrap="around" w:vAnchor="page" w:hAnchor="page" w:x="9737" w:y="3946" w:anchorLock="1"/>
        <w:ind w:firstLine="142"/>
        <w:rPr>
          <w:rFonts w:ascii="HelveticaNeue LT 45 Light" w:hAnsi="HelveticaNeue LT 45 Light"/>
          <w:sz w:val="16"/>
        </w:rPr>
      </w:pPr>
    </w:p>
    <w:p w14:paraId="6CD45BD9" w14:textId="77777777" w:rsidR="00211DA9" w:rsidRDefault="00820C8D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 w:rsidRPr="00C57266">
        <w:rPr>
          <w:rFonts w:ascii="HelveticaNeue LT 45 Light" w:hAnsi="HelveticaNeue LT 45 Light"/>
          <w:sz w:val="16"/>
        </w:rPr>
        <w:t>Dienstgebäude:</w:t>
      </w:r>
    </w:p>
    <w:p w14:paraId="29D47F22" w14:textId="77777777" w:rsidR="00332654" w:rsidRDefault="009304D9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Dienstleistungszentrum,</w:t>
      </w:r>
    </w:p>
    <w:p w14:paraId="581DF306" w14:textId="77777777" w:rsidR="009304D9" w:rsidRPr="00332654" w:rsidRDefault="009304D9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8"/>
          <w:szCs w:val="8"/>
        </w:rPr>
      </w:pPr>
      <w:r>
        <w:rPr>
          <w:rFonts w:ascii="HelveticaNeue LT 45 Light" w:hAnsi="HelveticaNeue LT 45 Light"/>
          <w:sz w:val="16"/>
        </w:rPr>
        <w:t>Sandstraße 13</w:t>
      </w:r>
    </w:p>
    <w:p w14:paraId="10010573" w14:textId="77777777" w:rsidR="00CF6D63" w:rsidRPr="00C57266" w:rsidRDefault="00CF6D63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</w:p>
    <w:p w14:paraId="123ABF35" w14:textId="27BE8A31" w:rsidR="00493B11" w:rsidRPr="00C57266" w:rsidRDefault="00765694" w:rsidP="009234B9">
      <w:pPr>
        <w:framePr w:w="1994" w:h="5980" w:hRule="exact" w:hSpace="284" w:wrap="around" w:vAnchor="page" w:hAnchor="page" w:x="9737" w:y="3946" w:anchorLock="1"/>
        <w:ind w:left="142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fldChar w:fldCharType="begin"/>
      </w:r>
      <w:r w:rsidRPr="00C57266">
        <w:rPr>
          <w:rFonts w:ascii="HelveticaNeue LT 45 Light" w:hAnsi="HelveticaNeue LT 45 Light"/>
          <w:sz w:val="16"/>
        </w:rPr>
        <w:instrText xml:space="preserve"> FILLIN  Dienstgebäude: \o  \* MERGEFORMAT </w:instrText>
      </w:r>
      <w:r w:rsidR="008E49D1">
        <w:rPr>
          <w:rFonts w:ascii="HelveticaNeue LT 45 Light" w:hAnsi="HelveticaNeue LT 45 Light"/>
          <w:sz w:val="16"/>
        </w:rPr>
        <w:fldChar w:fldCharType="separate"/>
      </w:r>
      <w:r>
        <w:rPr>
          <w:rFonts w:ascii="HelveticaNeue LT 45 Light" w:hAnsi="HelveticaNeue LT 45 Light"/>
          <w:sz w:val="16"/>
        </w:rPr>
        <w:fldChar w:fldCharType="end"/>
      </w:r>
    </w:p>
    <w:p w14:paraId="72C61118" w14:textId="77777777" w:rsidR="009B1FFA" w:rsidRPr="00C57266" w:rsidRDefault="009B1FFA" w:rsidP="009B1FFA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</w:p>
    <w:p w14:paraId="338AB271" w14:textId="12771B65" w:rsidR="00240080" w:rsidRDefault="00240080" w:rsidP="009B1FFA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fldChar w:fldCharType="begin"/>
      </w:r>
      <w:r>
        <w:rPr>
          <w:rFonts w:ascii="HelveticaNeue LT 45 Light" w:hAnsi="HelveticaNeue LT 45 Light"/>
        </w:rPr>
        <w:instrText xml:space="preserve"> MERGEFIELD "Anrede" </w:instrText>
      </w:r>
      <w:r>
        <w:rPr>
          <w:rFonts w:ascii="HelveticaNeue LT 45 Light" w:hAnsi="HelveticaNeue LT 45 Light"/>
        </w:rPr>
        <w:fldChar w:fldCharType="separate"/>
      </w:r>
      <w:r w:rsidR="008E49D1" w:rsidRPr="00217637">
        <w:rPr>
          <w:rFonts w:ascii="HelveticaNeue LT 45 Light" w:hAnsi="HelveticaNeue LT 45 Light"/>
          <w:noProof/>
        </w:rPr>
        <w:t>An die</w:t>
      </w:r>
      <w:r>
        <w:rPr>
          <w:rFonts w:ascii="HelveticaNeue LT 45 Light" w:hAnsi="HelveticaNeue LT 45 Light"/>
        </w:rPr>
        <w:fldChar w:fldCharType="end"/>
      </w:r>
    </w:p>
    <w:p w14:paraId="6AEC621B" w14:textId="41887FFF" w:rsidR="00240080" w:rsidRDefault="00240080" w:rsidP="009B1FFA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fldChar w:fldCharType="begin"/>
      </w:r>
      <w:r>
        <w:rPr>
          <w:rFonts w:ascii="HelveticaNeue LT 45 Light" w:hAnsi="HelveticaNeue LT 45 Light"/>
        </w:rPr>
        <w:instrText xml:space="preserve"> MERGEFIELD "Vorname" </w:instrText>
      </w:r>
      <w:r>
        <w:rPr>
          <w:rFonts w:ascii="HelveticaNeue LT 45 Light" w:hAnsi="HelveticaNeue LT 45 Light"/>
        </w:rPr>
        <w:fldChar w:fldCharType="separate"/>
      </w:r>
      <w:r w:rsidR="008E49D1" w:rsidRPr="00217637">
        <w:rPr>
          <w:rFonts w:ascii="HelveticaNeue LT 45 Light" w:hAnsi="HelveticaNeue LT 45 Light"/>
          <w:noProof/>
        </w:rPr>
        <w:t>Damen und Herren des</w:t>
      </w:r>
      <w:r>
        <w:rPr>
          <w:rFonts w:ascii="HelveticaNeue LT 45 Light" w:hAnsi="HelveticaNeue LT 45 Light"/>
        </w:rPr>
        <w:fldChar w:fldCharType="end"/>
      </w:r>
      <w:r>
        <w:rPr>
          <w:rFonts w:ascii="HelveticaNeue LT 45 Light" w:hAnsi="HelveticaNeue LT 45 Light"/>
        </w:rPr>
        <w:t xml:space="preserve"> </w:t>
      </w:r>
      <w:r>
        <w:rPr>
          <w:rFonts w:ascii="HelveticaNeue LT 45 Light" w:hAnsi="HelveticaNeue LT 45 Light"/>
        </w:rPr>
        <w:fldChar w:fldCharType="begin"/>
      </w:r>
      <w:r>
        <w:rPr>
          <w:rFonts w:ascii="HelveticaNeue LT 45 Light" w:hAnsi="HelveticaNeue LT 45 Light"/>
        </w:rPr>
        <w:instrText xml:space="preserve"> MERGEFIELD "Name" </w:instrText>
      </w:r>
      <w:r w:rsidR="008E49D1">
        <w:rPr>
          <w:rFonts w:ascii="HelveticaNeue LT 45 Light" w:hAnsi="HelveticaNeue LT 45 Light"/>
        </w:rPr>
        <w:fldChar w:fldCharType="separate"/>
      </w:r>
      <w:r w:rsidR="008E49D1" w:rsidRPr="00217637">
        <w:rPr>
          <w:rFonts w:ascii="HelveticaNeue LT 45 Light" w:hAnsi="HelveticaNeue LT 45 Light"/>
          <w:noProof/>
        </w:rPr>
        <w:t>Ausschusses für Soziales, Jugend, Senioren, Kultur, Migration und Sport</w:t>
      </w:r>
      <w:r>
        <w:rPr>
          <w:rFonts w:ascii="HelveticaNeue LT 45 Light" w:hAnsi="HelveticaNeue LT 45 Light"/>
        </w:rPr>
        <w:fldChar w:fldCharType="end"/>
      </w:r>
    </w:p>
    <w:p w14:paraId="097C8379" w14:textId="540DC623" w:rsidR="00240080" w:rsidRDefault="00240080" w:rsidP="009B1FFA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fldChar w:fldCharType="begin"/>
      </w:r>
      <w:r>
        <w:rPr>
          <w:rFonts w:ascii="HelveticaNeue LT 45 Light" w:hAnsi="HelveticaNeue LT 45 Light"/>
        </w:rPr>
        <w:instrText xml:space="preserve"> MERGEFIELD "Straße" </w:instrText>
      </w:r>
      <w:r>
        <w:rPr>
          <w:rFonts w:ascii="HelveticaNeue LT 45 Light" w:hAnsi="HelveticaNeue LT 45 Light"/>
        </w:rPr>
        <w:fldChar w:fldCharType="end"/>
      </w:r>
    </w:p>
    <w:p w14:paraId="08CC6E89" w14:textId="77777777" w:rsidR="00240080" w:rsidRDefault="00240080" w:rsidP="009B1FFA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</w:p>
    <w:p w14:paraId="25B92C60" w14:textId="5D7AC517" w:rsidR="00240080" w:rsidRPr="00894BA0" w:rsidRDefault="00240080" w:rsidP="009B1FFA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fldChar w:fldCharType="begin"/>
      </w:r>
      <w:r>
        <w:rPr>
          <w:rFonts w:ascii="HelveticaNeue LT 45 Light" w:hAnsi="HelveticaNeue LT 45 Light"/>
        </w:rPr>
        <w:instrText xml:space="preserve"> MERGEFIELD "Postleitzahl" </w:instrText>
      </w:r>
      <w:r>
        <w:rPr>
          <w:rFonts w:ascii="HelveticaNeue LT 45 Light" w:hAnsi="HelveticaNeue LT 45 Light"/>
        </w:rPr>
        <w:fldChar w:fldCharType="end"/>
      </w:r>
      <w:r>
        <w:rPr>
          <w:rFonts w:ascii="HelveticaNeue LT 45 Light" w:hAnsi="HelveticaNeue LT 45 Light"/>
        </w:rPr>
        <w:t xml:space="preserve"> </w:t>
      </w:r>
      <w:r>
        <w:rPr>
          <w:rFonts w:ascii="HelveticaNeue LT 45 Light" w:hAnsi="HelveticaNeue LT 45 Light"/>
        </w:rPr>
        <w:fldChar w:fldCharType="begin"/>
      </w:r>
      <w:r>
        <w:rPr>
          <w:rFonts w:ascii="HelveticaNeue LT 45 Light" w:hAnsi="HelveticaNeue LT 45 Light"/>
        </w:rPr>
        <w:instrText xml:space="preserve"> MERGEFIELD "Ort" </w:instrText>
      </w:r>
      <w:r>
        <w:rPr>
          <w:rFonts w:ascii="HelveticaNeue LT 45 Light" w:hAnsi="HelveticaNeue LT 45 Light"/>
        </w:rPr>
        <w:fldChar w:fldCharType="end"/>
      </w:r>
    </w:p>
    <w:p w14:paraId="4BE837F7" w14:textId="77777777" w:rsidR="002E15DE" w:rsidRDefault="001E2776" w:rsidP="00546D3E">
      <w:pPr>
        <w:tabs>
          <w:tab w:val="left" w:pos="8222"/>
        </w:tabs>
        <w:spacing w:line="360" w:lineRule="auto"/>
        <w:rPr>
          <w:rFonts w:ascii="HelveticaNeue LT 45 Light" w:hAnsi="HelveticaNeue LT 45 Light"/>
        </w:rPr>
      </w:pPr>
      <w:r w:rsidRPr="00EF7BD3">
        <w:rPr>
          <w:rFonts w:ascii="HelveticaNeue LT 45 Light" w:hAnsi="HelveticaNeue LT 45 Light"/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B69EB" wp14:editId="064B5F47">
                <wp:simplePos x="0" y="0"/>
                <wp:positionH relativeFrom="rightMargin">
                  <wp:posOffset>-166370</wp:posOffset>
                </wp:positionH>
                <wp:positionV relativeFrom="paragraph">
                  <wp:posOffset>8890</wp:posOffset>
                </wp:positionV>
                <wp:extent cx="57150" cy="7978140"/>
                <wp:effectExtent l="0" t="0" r="19050" b="2286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79781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D4D4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719CB" id="Gerader Verbinde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.1pt,.7pt" to="-8.6pt,6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" strokecolor="#b8b8b8" strokeweight="1.5pt">
                <v:stroke joinstyle="miter"/>
                <w10:wrap anchorx="margin"/>
              </v:line>
            </w:pict>
          </mc:Fallback>
        </mc:AlternateContent>
      </w:r>
      <w:r w:rsidR="009B1FFA">
        <w:rPr>
          <w:rFonts w:ascii="HelveticaNeue LT 45 Light" w:hAnsi="HelveticaNeue LT 45 Light"/>
        </w:rPr>
        <w:br/>
        <w:t xml:space="preserve"> </w:t>
      </w:r>
      <w:r w:rsidR="009B1FFA">
        <w:rPr>
          <w:rFonts w:ascii="HelveticaNeue LT 45 Light" w:hAnsi="HelveticaNeue LT 45 Light"/>
        </w:rPr>
        <w:br/>
      </w:r>
      <w:r w:rsidR="00564278" w:rsidRPr="00EC6545">
        <w:rPr>
          <w:rFonts w:ascii="HelveticaNeue LT 45 Light" w:hAnsi="HelveticaNeue LT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92CC09" wp14:editId="5EAA334F">
                <wp:simplePos x="0" y="0"/>
                <wp:positionH relativeFrom="page">
                  <wp:posOffset>4140835</wp:posOffset>
                </wp:positionH>
                <wp:positionV relativeFrom="page">
                  <wp:posOffset>3060700</wp:posOffset>
                </wp:positionV>
                <wp:extent cx="1757045" cy="179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19684" w14:textId="6D4511D1" w:rsidR="007B7872" w:rsidRPr="001178B5" w:rsidRDefault="007B7872">
                            <w:pPr>
                              <w:rPr>
                                <w:rFonts w:ascii="HelveticaNeue LT 45 Light" w:hAnsi="HelveticaNeue LT 45 Light"/>
                                <w:sz w:val="18"/>
                              </w:rPr>
                            </w:pPr>
                            <w:r w:rsidRPr="001178B5">
                              <w:rPr>
                                <w:rFonts w:ascii="HelveticaNeue LT 45 Light" w:hAnsi="HelveticaNeue LT 45 Light"/>
                                <w:sz w:val="18"/>
                              </w:rPr>
                              <w:t xml:space="preserve">34212 Melsungen, </w:t>
                            </w:r>
                            <w:r w:rsidRPr="001178B5">
                              <w:rPr>
                                <w:rFonts w:ascii="HelveticaNeue LT 45 Light" w:hAnsi="HelveticaNeue LT 45 Light"/>
                                <w:sz w:val="18"/>
                              </w:rPr>
                              <w:fldChar w:fldCharType="begin"/>
                            </w:r>
                            <w:r w:rsidRPr="001178B5">
                              <w:rPr>
                                <w:rFonts w:ascii="HelveticaNeue LT 45 Light" w:hAnsi="HelveticaNeue LT 45 Light"/>
                                <w:sz w:val="18"/>
                              </w:rPr>
                              <w:instrText xml:space="preserve"> DATE \@ "dd.MM.yyyy" \* MERGEFORMAT </w:instrText>
                            </w:r>
                            <w:r w:rsidRPr="001178B5">
                              <w:rPr>
                                <w:rFonts w:ascii="HelveticaNeue LT 45 Light" w:hAnsi="HelveticaNeue LT 45 Light"/>
                                <w:sz w:val="18"/>
                              </w:rPr>
                              <w:fldChar w:fldCharType="separate"/>
                            </w:r>
                            <w:r w:rsidR="008E49D1">
                              <w:rPr>
                                <w:rFonts w:ascii="HelveticaNeue LT 45 Light" w:hAnsi="HelveticaNeue LT 45 Light"/>
                                <w:noProof/>
                                <w:sz w:val="18"/>
                              </w:rPr>
                              <w:t>17.06.2025</w:t>
                            </w:r>
                            <w:r w:rsidRPr="001178B5">
                              <w:rPr>
                                <w:rFonts w:ascii="HelveticaNeue LT 45 Light" w:hAnsi="HelveticaNeue LT 45 Light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2CC09" id="Text Box 2" o:spid="_x0000_s1027" type="#_x0000_t202" style="position:absolute;margin-left:326.05pt;margin-top:241pt;width:138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" o:allowincell="f" stroked="f">
                <v:textbox inset="0,0,0,0">
                  <w:txbxContent>
                    <w:p w14:paraId="2AA19684" w14:textId="6D4511D1" w:rsidR="007B7872" w:rsidRPr="001178B5" w:rsidRDefault="007B7872">
                      <w:pPr>
                        <w:rPr>
                          <w:rFonts w:ascii="HelveticaNeue LT 45 Light" w:hAnsi="HelveticaNeue LT 45 Light"/>
                          <w:sz w:val="18"/>
                        </w:rPr>
                      </w:pPr>
                      <w:r w:rsidRPr="001178B5">
                        <w:rPr>
                          <w:rFonts w:ascii="HelveticaNeue LT 45 Light" w:hAnsi="HelveticaNeue LT 45 Light"/>
                          <w:sz w:val="18"/>
                        </w:rPr>
                        <w:t xml:space="preserve">34212 Melsungen, </w:t>
                      </w:r>
                      <w:r w:rsidRPr="001178B5">
                        <w:rPr>
                          <w:rFonts w:ascii="HelveticaNeue LT 45 Light" w:hAnsi="HelveticaNeue LT 45 Light"/>
                          <w:sz w:val="18"/>
                        </w:rPr>
                        <w:fldChar w:fldCharType="begin"/>
                      </w:r>
                      <w:r w:rsidRPr="001178B5">
                        <w:rPr>
                          <w:rFonts w:ascii="HelveticaNeue LT 45 Light" w:hAnsi="HelveticaNeue LT 45 Light"/>
                          <w:sz w:val="18"/>
                        </w:rPr>
                        <w:instrText xml:space="preserve"> DATE \@ "dd.MM.yyyy" \* MERGEFORMAT </w:instrText>
                      </w:r>
                      <w:r w:rsidRPr="001178B5">
                        <w:rPr>
                          <w:rFonts w:ascii="HelveticaNeue LT 45 Light" w:hAnsi="HelveticaNeue LT 45 Light"/>
                          <w:sz w:val="18"/>
                        </w:rPr>
                        <w:fldChar w:fldCharType="separate"/>
                      </w:r>
                      <w:r w:rsidR="008E49D1">
                        <w:rPr>
                          <w:rFonts w:ascii="HelveticaNeue LT 45 Light" w:hAnsi="HelveticaNeue LT 45 Light"/>
                          <w:noProof/>
                          <w:sz w:val="18"/>
                        </w:rPr>
                        <w:t>17.06.2025</w:t>
                      </w:r>
                      <w:r w:rsidRPr="001178B5">
                        <w:rPr>
                          <w:rFonts w:ascii="HelveticaNeue LT 45 Light" w:hAnsi="HelveticaNeue LT 45 Light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31C">
        <w:rPr>
          <w:rFonts w:ascii="HelveticaNeue LT 45 Light" w:hAnsi="HelveticaNeue LT 45 Light"/>
        </w:rPr>
        <w:br/>
      </w:r>
    </w:p>
    <w:p w14:paraId="26B7D773" w14:textId="77777777" w:rsidR="00B42B64" w:rsidRPr="00EC6545" w:rsidRDefault="00B42B64" w:rsidP="00B42B64">
      <w:pPr>
        <w:framePr w:w="1418" w:h="170" w:hRule="exact" w:wrap="around" w:vAnchor="page" w:hAnchor="page" w:x="3257" w:y="5499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Ihre Nachricht vom</w:t>
      </w:r>
    </w:p>
    <w:p w14:paraId="75D10CA6" w14:textId="77777777" w:rsidR="00B42B64" w:rsidRPr="00EC6545" w:rsidRDefault="00B42B64" w:rsidP="00B42B64">
      <w:pPr>
        <w:framePr w:w="3005" w:h="170" w:hRule="exact" w:wrap="around" w:vAnchor="page" w:hAnchor="page" w:x="6087" w:y="5485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Geschäftszeichen</w:t>
      </w:r>
    </w:p>
    <w:p w14:paraId="6FDF2D25" w14:textId="33FA3A7E" w:rsidR="000967A6" w:rsidRPr="000967A6" w:rsidRDefault="00E91287" w:rsidP="000967A6">
      <w:pPr>
        <w:tabs>
          <w:tab w:val="left" w:pos="2127"/>
          <w:tab w:val="left" w:pos="4962"/>
        </w:tabs>
        <w:spacing w:line="360" w:lineRule="auto"/>
        <w:rPr>
          <w:rFonts w:ascii="HelveticaNeue LT 45 Light" w:hAnsi="HelveticaNeue LT 45 Light"/>
          <w:sz w:val="20"/>
        </w:rPr>
      </w:pPr>
      <w:r w:rsidRPr="00C33380">
        <w:rPr>
          <w:rFonts w:ascii="HelveticaNeue LT 45 Light" w:hAnsi="HelveticaNeue LT 45 Light"/>
          <w:sz w:val="20"/>
        </w:rPr>
        <w:fldChar w:fldCharType="begin"/>
      </w:r>
      <w:r w:rsidRPr="00C33380">
        <w:rPr>
          <w:rFonts w:ascii="HelveticaNeue LT 45 Light" w:hAnsi="HelveticaNeue LT 45 Light"/>
          <w:sz w:val="20"/>
        </w:rPr>
        <w:instrText xml:space="preserve"> FILLIN  "Ihr Zeichen:" \o  \* MERGEFORMAT </w:instrText>
      </w:r>
      <w:r w:rsidR="008E49D1">
        <w:rPr>
          <w:rFonts w:ascii="HelveticaNeue LT 45 Light" w:hAnsi="HelveticaNeue LT 45 Light"/>
          <w:sz w:val="20"/>
        </w:rPr>
        <w:fldChar w:fldCharType="separate"/>
      </w:r>
      <w:r w:rsidRPr="00C33380">
        <w:rPr>
          <w:rFonts w:ascii="HelveticaNeue LT 45 Light" w:hAnsi="HelveticaNeue LT 45 Light"/>
          <w:sz w:val="20"/>
        </w:rPr>
        <w:fldChar w:fldCharType="end"/>
      </w:r>
      <w:r w:rsidR="008D48E8">
        <w:rPr>
          <w:rFonts w:ascii="HelveticaNeue LT 45 Light" w:hAnsi="HelveticaNeue LT 45 Light"/>
          <w:sz w:val="20"/>
        </w:rPr>
        <w:tab/>
      </w:r>
      <w:r w:rsidRPr="00C33380">
        <w:rPr>
          <w:rFonts w:ascii="HelveticaNeue LT 45 Light" w:hAnsi="HelveticaNeue LT 45 Light"/>
          <w:sz w:val="20"/>
        </w:rPr>
        <w:fldChar w:fldCharType="begin"/>
      </w:r>
      <w:r w:rsidRPr="00C33380">
        <w:rPr>
          <w:rFonts w:ascii="HelveticaNeue LT 45 Light" w:hAnsi="HelveticaNeue LT 45 Light"/>
          <w:sz w:val="20"/>
        </w:rPr>
        <w:instrText xml:space="preserve"> FILLIN  "Ihre Nachricht vom:" \o  \* MERGEFORMAT </w:instrText>
      </w:r>
      <w:r w:rsidR="008E49D1">
        <w:rPr>
          <w:rFonts w:ascii="HelveticaNeue LT 45 Light" w:hAnsi="HelveticaNeue LT 45 Light"/>
          <w:sz w:val="20"/>
        </w:rPr>
        <w:fldChar w:fldCharType="separate"/>
      </w:r>
      <w:r w:rsidRPr="00C33380">
        <w:rPr>
          <w:rFonts w:ascii="HelveticaNeue LT 45 Light" w:hAnsi="HelveticaNeue LT 45 Light"/>
          <w:sz w:val="20"/>
        </w:rPr>
        <w:fldChar w:fldCharType="end"/>
      </w:r>
      <w:r w:rsidR="00B42B64" w:rsidRPr="00C33380">
        <w:rPr>
          <w:rFonts w:ascii="HelveticaNeue LT 45 Light" w:hAnsi="HelveticaNeue LT 45 Light"/>
          <w:sz w:val="20"/>
        </w:rPr>
        <w:tab/>
      </w:r>
      <w:r w:rsidR="008342A7">
        <w:rPr>
          <w:rFonts w:ascii="HelveticaNeue LT 45 Light" w:hAnsi="HelveticaNeue LT 45 Light"/>
          <w:sz w:val="20"/>
        </w:rPr>
        <w:t>IV/1 – 00-16-00</w:t>
      </w:r>
      <w:r w:rsidRPr="00C33380">
        <w:rPr>
          <w:rFonts w:ascii="HelveticaNeue LT 45 Light" w:hAnsi="HelveticaNeue LT 45 Light"/>
          <w:sz w:val="20"/>
        </w:rPr>
        <w:fldChar w:fldCharType="begin"/>
      </w:r>
      <w:r w:rsidRPr="00C33380">
        <w:rPr>
          <w:rFonts w:ascii="HelveticaNeue LT 45 Light" w:hAnsi="HelveticaNeue LT 45 Light"/>
          <w:sz w:val="20"/>
        </w:rPr>
        <w:instrText xml:space="preserve"> FILLIN  Geschäftszeichen: \o  \* MERGEFORMAT </w:instrText>
      </w:r>
      <w:r w:rsidR="008E49D1">
        <w:rPr>
          <w:rFonts w:ascii="HelveticaNeue LT 45 Light" w:hAnsi="HelveticaNeue LT 45 Light"/>
          <w:sz w:val="20"/>
        </w:rPr>
        <w:fldChar w:fldCharType="separate"/>
      </w:r>
      <w:r w:rsidRPr="00C33380">
        <w:rPr>
          <w:rFonts w:ascii="HelveticaNeue LT 45 Light" w:hAnsi="HelveticaNeue LT 45 Light"/>
          <w:sz w:val="20"/>
        </w:rPr>
        <w:fldChar w:fldCharType="end"/>
      </w:r>
    </w:p>
    <w:p w14:paraId="5FD3D38F" w14:textId="77777777" w:rsidR="001E2776" w:rsidRPr="00A34E9F" w:rsidRDefault="001E2776" w:rsidP="00642234">
      <w:pPr>
        <w:framePr w:w="1906" w:h="4186" w:hRule="exact" w:hSpace="284" w:wrap="around" w:vAnchor="page" w:hAnchor="page" w:x="9782" w:y="12151" w:anchorLock="1"/>
        <w:tabs>
          <w:tab w:val="left" w:pos="142"/>
        </w:tabs>
        <w:ind w:firstLine="142"/>
        <w:rPr>
          <w:rFonts w:ascii="HelveticaNeue LT 45 Light" w:hAnsi="HelveticaNeue LT 45 Light"/>
          <w:sz w:val="16"/>
        </w:rPr>
      </w:pPr>
    </w:p>
    <w:p w14:paraId="5C67FD2C" w14:textId="77777777" w:rsidR="00907296" w:rsidRPr="00EC6545" w:rsidRDefault="00907296" w:rsidP="00642234">
      <w:pPr>
        <w:framePr w:w="1906" w:h="4186" w:hRule="exact" w:hSpace="284" w:wrap="around" w:vAnchor="page" w:hAnchor="page" w:x="9782" w:y="12151" w:anchorLock="1"/>
        <w:tabs>
          <w:tab w:val="left" w:pos="142"/>
        </w:tabs>
        <w:spacing w:line="276" w:lineRule="auto"/>
        <w:ind w:left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Steuernummer:</w:t>
      </w:r>
    </w:p>
    <w:p w14:paraId="1C68743A" w14:textId="77777777" w:rsidR="00907296" w:rsidRPr="00EC6545" w:rsidRDefault="00907296" w:rsidP="00642234">
      <w:pPr>
        <w:framePr w:w="1906" w:h="4186" w:hRule="exact" w:hSpace="284" w:wrap="around" w:vAnchor="page" w:hAnchor="page" w:x="9782" w:y="12151" w:anchorLock="1"/>
        <w:tabs>
          <w:tab w:val="left" w:pos="142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026 226 60143</w:t>
      </w:r>
    </w:p>
    <w:p w14:paraId="6E3F967B" w14:textId="77777777" w:rsidR="00765694" w:rsidRDefault="00907296" w:rsidP="00642234">
      <w:pPr>
        <w:framePr w:w="1906" w:h="4186" w:hRule="exact" w:hSpace="284" w:wrap="around" w:vAnchor="page" w:hAnchor="page" w:x="9782" w:y="12151" w:anchorLock="1"/>
        <w:tabs>
          <w:tab w:val="left" w:pos="142"/>
        </w:tabs>
        <w:spacing w:line="276" w:lineRule="auto"/>
        <w:ind w:left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USt-IdNr.:</w:t>
      </w:r>
    </w:p>
    <w:p w14:paraId="187CDC7B" w14:textId="77777777" w:rsidR="00907296" w:rsidRPr="00765694" w:rsidRDefault="00907296" w:rsidP="00642234">
      <w:pPr>
        <w:framePr w:w="1906" w:h="4186" w:hRule="exact" w:hSpace="284" w:wrap="around" w:vAnchor="page" w:hAnchor="page" w:x="9782" w:y="12151" w:anchorLock="1"/>
        <w:tabs>
          <w:tab w:val="left" w:pos="142"/>
        </w:tabs>
        <w:spacing w:line="276" w:lineRule="auto"/>
        <w:ind w:left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2"/>
        </w:rPr>
        <w:t>DE 113 057 410</w:t>
      </w:r>
    </w:p>
    <w:p w14:paraId="09230E76" w14:textId="77777777" w:rsidR="00DA2B67" w:rsidRPr="0081625D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</w:tabs>
        <w:spacing w:line="276" w:lineRule="auto"/>
        <w:ind w:left="142"/>
        <w:rPr>
          <w:rFonts w:ascii="HelveticaNeue LT 45 Light" w:hAnsi="HelveticaNeue LT 45 Light"/>
          <w:sz w:val="16"/>
        </w:rPr>
      </w:pPr>
      <w:r w:rsidRPr="0081625D">
        <w:rPr>
          <w:rFonts w:ascii="HelveticaNeue LT 45 Light" w:hAnsi="HelveticaNeue LT 45 Light"/>
          <w:sz w:val="16"/>
        </w:rPr>
        <w:t>Bankverbindung:</w:t>
      </w:r>
    </w:p>
    <w:p w14:paraId="20EE8C0D" w14:textId="77777777" w:rsidR="00DA2B67" w:rsidRPr="00E8531B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b/>
          <w:sz w:val="12"/>
        </w:rPr>
      </w:pPr>
      <w:r w:rsidRPr="00E8531B">
        <w:rPr>
          <w:rFonts w:ascii="HelveticaNeue LT 45 Light" w:hAnsi="HelveticaNeue LT 45 Light"/>
          <w:b/>
          <w:sz w:val="12"/>
        </w:rPr>
        <w:t>Kreissparkasse</w:t>
      </w:r>
    </w:p>
    <w:p w14:paraId="7A7F97A0" w14:textId="77777777" w:rsidR="00DA2B67" w:rsidRPr="00E8531B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b/>
          <w:sz w:val="12"/>
        </w:rPr>
      </w:pPr>
      <w:r w:rsidRPr="00E8531B">
        <w:rPr>
          <w:rFonts w:ascii="HelveticaNeue LT 45 Light" w:hAnsi="HelveticaNeue LT 45 Light"/>
          <w:b/>
          <w:sz w:val="12"/>
        </w:rPr>
        <w:t>Schwalm-Eder</w:t>
      </w:r>
    </w:p>
    <w:p w14:paraId="0BE8CB37" w14:textId="77777777" w:rsidR="00DA2B67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IBAN: DE92 5205 2154 0020  </w:t>
      </w:r>
    </w:p>
    <w:p w14:paraId="7CC8BAA5" w14:textId="77777777" w:rsidR="00D252D9" w:rsidRDefault="00765694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 </w:t>
      </w:r>
      <w:r w:rsidR="00DA2B67">
        <w:rPr>
          <w:rFonts w:ascii="HelveticaNeue LT 45 Light" w:hAnsi="HelveticaNeue LT 45 Light"/>
          <w:sz w:val="12"/>
        </w:rPr>
        <w:t xml:space="preserve">       </w:t>
      </w:r>
      <w:r w:rsidR="005B4D95">
        <w:rPr>
          <w:rFonts w:ascii="HelveticaNeue LT 45 Light" w:hAnsi="HelveticaNeue LT 45 Light"/>
          <w:sz w:val="12"/>
        </w:rPr>
        <w:t xml:space="preserve">  </w:t>
      </w:r>
      <w:r w:rsidR="00DA2B67">
        <w:rPr>
          <w:rFonts w:ascii="HelveticaNeue LT 45 Light" w:hAnsi="HelveticaNeue LT 45 Light"/>
          <w:sz w:val="12"/>
        </w:rPr>
        <w:t>0419 01</w:t>
      </w:r>
    </w:p>
    <w:p w14:paraId="3BAD3897" w14:textId="77777777" w:rsidR="00DA2B67" w:rsidRDefault="0081038B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>BIC: HELADEF1</w:t>
      </w:r>
      <w:r w:rsidR="00DA2B67">
        <w:rPr>
          <w:rFonts w:ascii="HelveticaNeue LT 45 Light" w:hAnsi="HelveticaNeue LT 45 Light"/>
          <w:sz w:val="12"/>
        </w:rPr>
        <w:t>MEG</w:t>
      </w:r>
    </w:p>
    <w:p w14:paraId="7F60BB03" w14:textId="77777777" w:rsidR="00DA2B67" w:rsidRDefault="005E0774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b/>
          <w:sz w:val="12"/>
        </w:rPr>
      </w:pPr>
      <w:r>
        <w:rPr>
          <w:rFonts w:ascii="HelveticaNeue LT 45 Light" w:hAnsi="HelveticaNeue LT 45 Light"/>
          <w:b/>
          <w:sz w:val="12"/>
        </w:rPr>
        <w:t>VR PartnerBank eG</w:t>
      </w:r>
    </w:p>
    <w:p w14:paraId="3CF37134" w14:textId="77777777" w:rsidR="005E0774" w:rsidRPr="00E8531B" w:rsidRDefault="005E0774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b/>
          <w:sz w:val="12"/>
        </w:rPr>
      </w:pPr>
      <w:r>
        <w:rPr>
          <w:rFonts w:ascii="HelveticaNeue LT 45 Light" w:hAnsi="HelveticaNeue LT 45 Light"/>
          <w:b/>
          <w:sz w:val="12"/>
        </w:rPr>
        <w:t>Chattengau-Schwalm-Eder</w:t>
      </w:r>
    </w:p>
    <w:p w14:paraId="624AAF55" w14:textId="77777777" w:rsidR="00DA2B67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IBAN: DE02 5206 2601 0002 </w:t>
      </w:r>
    </w:p>
    <w:p w14:paraId="663528BE" w14:textId="77777777" w:rsidR="00DA2B67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        </w:t>
      </w:r>
      <w:r w:rsidR="00C64C50">
        <w:rPr>
          <w:rFonts w:ascii="HelveticaNeue LT 45 Light" w:hAnsi="HelveticaNeue LT 45 Light"/>
          <w:sz w:val="12"/>
        </w:rPr>
        <w:t xml:space="preserve">  </w:t>
      </w:r>
      <w:r>
        <w:rPr>
          <w:rFonts w:ascii="HelveticaNeue LT 45 Light" w:hAnsi="HelveticaNeue LT 45 Light"/>
          <w:sz w:val="12"/>
        </w:rPr>
        <w:t>1042 10</w:t>
      </w:r>
    </w:p>
    <w:p w14:paraId="2068EB33" w14:textId="77777777" w:rsidR="00806734" w:rsidRDefault="00DA2B6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>BIC: GENODEF1HRV</w:t>
      </w:r>
    </w:p>
    <w:p w14:paraId="7413C5C3" w14:textId="77777777" w:rsidR="00642234" w:rsidRDefault="00642234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</w:p>
    <w:p w14:paraId="3596B98F" w14:textId="77777777" w:rsidR="00642234" w:rsidRDefault="00642234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spacing w:line="276" w:lineRule="auto"/>
        <w:ind w:left="142"/>
        <w:rPr>
          <w:rFonts w:ascii="HelveticaNeue LT 45 Light" w:hAnsi="HelveticaNeue LT 45 Light"/>
          <w:sz w:val="12"/>
        </w:rPr>
      </w:pPr>
    </w:p>
    <w:p w14:paraId="72597631" w14:textId="77777777" w:rsidR="00DA2B67" w:rsidRDefault="00F51607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firstLine="142"/>
        <w:rPr>
          <w:rFonts w:ascii="HelveticaNeue LT 45 Light" w:hAnsi="HelveticaNeue LT 45 Light"/>
        </w:rPr>
      </w:pPr>
      <w:r>
        <w:rPr>
          <w:rFonts w:ascii="HelveticaNeue LT 45 Light" w:hAnsi="HelveticaNeue LT 45 Light"/>
          <w:noProof/>
          <w:lang w:eastAsia="de-DE"/>
        </w:rPr>
        <w:drawing>
          <wp:inline distT="0" distB="0" distL="0" distR="0" wp14:anchorId="427F46D3" wp14:editId="27CCE06D">
            <wp:extent cx="1080135" cy="501015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lsunger Land mit Orten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82E6F" w14:textId="77777777" w:rsidR="00B75959" w:rsidRPr="0081625D" w:rsidRDefault="00B75959" w:rsidP="00642234">
      <w:pPr>
        <w:framePr w:w="1906" w:h="4186" w:hRule="exact" w:hSpace="284" w:wrap="around" w:vAnchor="page" w:hAnchor="page" w:x="9782" w:y="12151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firstLine="142"/>
        <w:rPr>
          <w:rFonts w:ascii="HelveticaNeue LT 45 Light" w:hAnsi="HelveticaNeue LT 45 Light"/>
        </w:rPr>
      </w:pPr>
    </w:p>
    <w:p w14:paraId="53BA433F" w14:textId="77777777" w:rsidR="00DB3395" w:rsidRPr="00941BDF" w:rsidRDefault="00DB3395" w:rsidP="001E7E39">
      <w:pPr>
        <w:tabs>
          <w:tab w:val="left" w:pos="2127"/>
          <w:tab w:val="left" w:pos="4962"/>
        </w:tabs>
        <w:rPr>
          <w:rFonts w:ascii="HelveticaNeue LT 55 Roman" w:hAnsi="HelveticaNeue LT 55 Roman"/>
          <w:color w:val="595959" w:themeColor="text1" w:themeTint="A6"/>
          <w:spacing w:val="60"/>
          <w:sz w:val="1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B2A985" w14:textId="77777777" w:rsidR="001E7E39" w:rsidRPr="00A4477D" w:rsidRDefault="001E7E39" w:rsidP="001E7E39">
      <w:pPr>
        <w:tabs>
          <w:tab w:val="left" w:pos="2127"/>
          <w:tab w:val="left" w:pos="4962"/>
        </w:tabs>
        <w:rPr>
          <w:rFonts w:ascii="HelveticaNeue LT 55 Roman" w:hAnsi="HelveticaNeue LT 55 Roman"/>
          <w:color w:val="595959" w:themeColor="text1" w:themeTint="A6"/>
          <w:spacing w:val="10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477D">
        <w:rPr>
          <w:rFonts w:ascii="HelveticaNeue LT 55 Roman" w:hAnsi="HelveticaNeue LT 55 Roman"/>
          <w:color w:val="595959" w:themeColor="text1" w:themeTint="A6"/>
          <w:spacing w:val="10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Einladung</w:t>
      </w:r>
    </w:p>
    <w:p w14:paraId="001E20CC" w14:textId="77777777" w:rsidR="0021205E" w:rsidRDefault="0021205E" w:rsidP="00C7740A">
      <w:pPr>
        <w:ind w:right="283"/>
        <w:rPr>
          <w:rFonts w:ascii="HelveticaNeue LT 45 Light" w:hAnsi="HelveticaNeue LT 45 Light"/>
        </w:rPr>
      </w:pPr>
    </w:p>
    <w:p w14:paraId="1EDCDE8B" w14:textId="400852C1" w:rsidR="00240080" w:rsidRPr="00F21760" w:rsidRDefault="00240080" w:rsidP="00C7740A">
      <w:pPr>
        <w:ind w:right="283"/>
        <w:rPr>
          <w:rFonts w:ascii="HelveticaNeue LT 45 Light" w:hAnsi="HelveticaNeue LT 45 Light"/>
        </w:rPr>
      </w:pPr>
      <w:r w:rsidRPr="00F21760">
        <w:rPr>
          <w:rFonts w:ascii="HelveticaNeue LT 45 Light" w:hAnsi="HelveticaNeue LT 45 Light"/>
        </w:rPr>
        <w:t>Sehr geehrt</w:t>
      </w:r>
      <w:r w:rsidRPr="00F21760">
        <w:rPr>
          <w:rFonts w:ascii="HelveticaNeue LT 45 Light" w:hAnsi="HelveticaNeue LT 45 Light"/>
        </w:rPr>
        <w:fldChar w:fldCharType="begin"/>
      </w:r>
      <w:r w:rsidRPr="00F21760">
        <w:rPr>
          <w:rFonts w:ascii="HelveticaNeue LT 45 Light" w:hAnsi="HelveticaNeue LT 45 Light"/>
        </w:rPr>
        <w:instrText xml:space="preserve"> MERGEFIELD "Anrede_1" </w:instrText>
      </w:r>
      <w:r w:rsidRPr="00F21760">
        <w:rPr>
          <w:rFonts w:ascii="HelveticaNeue LT 45 Light" w:hAnsi="HelveticaNeue LT 45 Light"/>
        </w:rPr>
        <w:fldChar w:fldCharType="separate"/>
      </w:r>
      <w:r w:rsidR="008E49D1" w:rsidRPr="00217637">
        <w:rPr>
          <w:rFonts w:ascii="HelveticaNeue LT 45 Light" w:hAnsi="HelveticaNeue LT 45 Light"/>
          <w:noProof/>
        </w:rPr>
        <w:t>e Damen und Herren</w:t>
      </w:r>
      <w:r w:rsidRPr="00F21760">
        <w:rPr>
          <w:rFonts w:ascii="HelveticaNeue LT 45 Light" w:hAnsi="HelveticaNeue LT 45 Light"/>
        </w:rPr>
        <w:fldChar w:fldCharType="end"/>
      </w:r>
      <w:r w:rsidRPr="00F21760">
        <w:rPr>
          <w:rFonts w:ascii="HelveticaNeue LT 45 Light" w:hAnsi="HelveticaNeue LT 45 Light"/>
        </w:rPr>
        <w:t>,</w:t>
      </w:r>
    </w:p>
    <w:p w14:paraId="1A524953" w14:textId="77777777" w:rsidR="0021205E" w:rsidRPr="009B4657" w:rsidRDefault="0021205E" w:rsidP="00BD6C14">
      <w:pPr>
        <w:spacing w:line="276" w:lineRule="auto"/>
        <w:ind w:right="283"/>
        <w:rPr>
          <w:rFonts w:ascii="HelveticaNeue LT 45 Light" w:hAnsi="HelveticaNeue LT 45 Light"/>
          <w:sz w:val="16"/>
        </w:rPr>
      </w:pPr>
    </w:p>
    <w:p w14:paraId="61D3BA4F" w14:textId="77777777" w:rsidR="009304D9" w:rsidRDefault="00CF7AD8" w:rsidP="00BD6C14">
      <w:pPr>
        <w:spacing w:line="276" w:lineRule="auto"/>
        <w:ind w:right="283"/>
        <w:rPr>
          <w:rFonts w:ascii="HelveticaNeue LT 45 Light" w:hAnsi="HelveticaNeue LT 45 Light"/>
        </w:rPr>
      </w:pPr>
      <w:r w:rsidRPr="00F21760">
        <w:rPr>
          <w:rFonts w:ascii="HelveticaNeue LT 45 Light" w:hAnsi="HelveticaNeue LT 45 Light"/>
        </w:rPr>
        <w:t>z</w:t>
      </w:r>
      <w:r w:rsidR="00240080" w:rsidRPr="00F21760">
        <w:rPr>
          <w:rFonts w:ascii="HelveticaNeue LT 45 Light" w:hAnsi="HelveticaNeue LT 45 Light"/>
        </w:rPr>
        <w:t xml:space="preserve">u einer öffentlichen Sitzung des Ausschusses für </w:t>
      </w:r>
      <w:r w:rsidR="009304D9">
        <w:rPr>
          <w:rFonts w:ascii="HelveticaNeue LT 45 Light" w:hAnsi="HelveticaNeue LT 45 Light"/>
        </w:rPr>
        <w:t xml:space="preserve">Soziales, Jugend, Senioren, </w:t>
      </w:r>
    </w:p>
    <w:p w14:paraId="129F5BA4" w14:textId="77777777" w:rsidR="00240080" w:rsidRDefault="009304D9" w:rsidP="00BD6C14">
      <w:pPr>
        <w:spacing w:line="276" w:lineRule="auto"/>
        <w:ind w:right="283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Kultur, Migration und Sport</w:t>
      </w:r>
      <w:r w:rsidR="00240080" w:rsidRPr="00F21760">
        <w:rPr>
          <w:rFonts w:ascii="HelveticaNeue LT 45 Light" w:hAnsi="HelveticaNeue LT 45 Light"/>
        </w:rPr>
        <w:t xml:space="preserve"> am </w:t>
      </w:r>
    </w:p>
    <w:p w14:paraId="068B6E7C" w14:textId="77777777" w:rsidR="00240080" w:rsidRPr="001E7E39" w:rsidRDefault="00240080" w:rsidP="00C7740A">
      <w:pPr>
        <w:ind w:right="283"/>
        <w:rPr>
          <w:rFonts w:ascii="HelveticaNeue LT 45 Light" w:hAnsi="HelveticaNeue LT 45 Light"/>
          <w:sz w:val="16"/>
          <w:szCs w:val="16"/>
        </w:rPr>
      </w:pPr>
    </w:p>
    <w:p w14:paraId="2E1A3E99" w14:textId="0F80B2E3" w:rsidR="001E7E39" w:rsidRPr="009234B9" w:rsidRDefault="009304D9" w:rsidP="00BD6C14">
      <w:pPr>
        <w:tabs>
          <w:tab w:val="left" w:pos="2127"/>
          <w:tab w:val="left" w:pos="4962"/>
        </w:tabs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Mittwoch</w:t>
      </w:r>
      <w:r w:rsidR="001E7E39"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dem </w:t>
      </w:r>
      <w:r w:rsidR="00821930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="0029205B"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21930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Juni</w:t>
      </w:r>
      <w:r w:rsidR="009610B8"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7B7872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1E7E39"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1</w:t>
      </w:r>
      <w:r w:rsidR="00821930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1E7E39"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.00 Uhr, </w:t>
      </w:r>
    </w:p>
    <w:p w14:paraId="3FE04C39" w14:textId="77777777" w:rsidR="00E5293A" w:rsidRPr="009234B9" w:rsidRDefault="00E5293A" w:rsidP="003839C4">
      <w:pPr>
        <w:tabs>
          <w:tab w:val="left" w:pos="2127"/>
          <w:tab w:val="left" w:pos="4962"/>
        </w:tabs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im Sitzungszimmer des Dienstleistungszentrums, </w:t>
      </w:r>
    </w:p>
    <w:p w14:paraId="1AD8FBFA" w14:textId="77777777" w:rsidR="003839C4" w:rsidRPr="00DB3395" w:rsidRDefault="00E5293A" w:rsidP="003839C4">
      <w:pPr>
        <w:tabs>
          <w:tab w:val="left" w:pos="2127"/>
          <w:tab w:val="left" w:pos="4962"/>
        </w:tabs>
        <w:rPr>
          <w:rFonts w:ascii="HelveticaNeue LT 55 Roman" w:hAnsi="HelveticaNeue LT 55 Roman"/>
          <w:color w:val="0070C0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Sandstraße 13, </w:t>
      </w:r>
      <w:r w:rsidR="003839C4" w:rsidRPr="009234B9">
        <w:rPr>
          <w:rFonts w:ascii="HelveticaNeue LT 55 Roman" w:hAnsi="HelveticaNeue LT 55 Roman"/>
          <w:color w:val="595959" w:themeColor="text1" w:themeTint="A6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34212 Melsungen, </w:t>
      </w:r>
    </w:p>
    <w:p w14:paraId="1147746C" w14:textId="77777777" w:rsidR="00240080" w:rsidRPr="009B4657" w:rsidRDefault="00240080" w:rsidP="00C7740A">
      <w:pPr>
        <w:ind w:right="283"/>
        <w:rPr>
          <w:rFonts w:ascii="HelveticaNeue LT 45 Light" w:hAnsi="HelveticaNeue LT 45 Light"/>
          <w:sz w:val="12"/>
          <w:szCs w:val="16"/>
        </w:rPr>
      </w:pPr>
    </w:p>
    <w:p w14:paraId="7D4A1B76" w14:textId="77777777" w:rsidR="00240080" w:rsidRDefault="00240080" w:rsidP="00C7740A">
      <w:pPr>
        <w:ind w:right="283"/>
        <w:rPr>
          <w:rFonts w:ascii="HelveticaNeue LT 45 Light" w:hAnsi="HelveticaNeue LT 45 Light"/>
        </w:rPr>
      </w:pPr>
      <w:r w:rsidRPr="00F21760">
        <w:rPr>
          <w:rFonts w:ascii="HelveticaNeue LT 45 Light" w:hAnsi="HelveticaNeue LT 45 Light"/>
        </w:rPr>
        <w:t xml:space="preserve">lade ich ein. </w:t>
      </w:r>
    </w:p>
    <w:p w14:paraId="1F0C81F8" w14:textId="77777777" w:rsidR="00B233FF" w:rsidRDefault="00B233FF" w:rsidP="00C7740A">
      <w:pPr>
        <w:ind w:right="283"/>
        <w:rPr>
          <w:rFonts w:ascii="HelveticaNeue LT 45 Light" w:hAnsi="HelveticaNeue LT 45 Light"/>
          <w:sz w:val="20"/>
        </w:rPr>
      </w:pPr>
    </w:p>
    <w:p w14:paraId="3DE2C390" w14:textId="77777777" w:rsidR="00240080" w:rsidRPr="00A4477D" w:rsidRDefault="00240080" w:rsidP="002A44BD">
      <w:pPr>
        <w:ind w:right="283"/>
        <w:rPr>
          <w:rFonts w:ascii="HelveticaNeue LT 55 Roman" w:hAnsi="HelveticaNeue LT 55 Roman"/>
          <w:spacing w:val="5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477D">
        <w:rPr>
          <w:rFonts w:ascii="HelveticaNeue LT 55 Roman" w:hAnsi="HelveticaNeue LT 55 Roman"/>
          <w:spacing w:val="5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Tagesordnung:</w:t>
      </w:r>
    </w:p>
    <w:p w14:paraId="3F753531" w14:textId="77777777" w:rsidR="00240080" w:rsidRPr="009B4657" w:rsidRDefault="00240080" w:rsidP="002A44BD">
      <w:pPr>
        <w:ind w:right="283"/>
        <w:rPr>
          <w:rFonts w:ascii="HelveticaNeue LT 45 Light" w:hAnsi="HelveticaNeue LT 45 Light"/>
          <w:sz w:val="16"/>
        </w:rPr>
      </w:pPr>
    </w:p>
    <w:p w14:paraId="577888C8" w14:textId="26A4C091" w:rsidR="007B7872" w:rsidRDefault="00821930" w:rsidP="00821930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Cs w:val="24"/>
        </w:rPr>
      </w:pPr>
      <w:r>
        <w:rPr>
          <w:rFonts w:ascii="HelveticaNeue LT 45 Light" w:hAnsi="HelveticaNeue LT 45 Light"/>
          <w:szCs w:val="24"/>
        </w:rPr>
        <w:t>100</w:t>
      </w:r>
      <w:r w:rsidR="00B52269">
        <w:rPr>
          <w:rFonts w:ascii="HelveticaNeue LT 45 Light" w:hAnsi="HelveticaNeue LT 45 Light"/>
          <w:szCs w:val="24"/>
        </w:rPr>
        <w:t>.</w:t>
      </w:r>
      <w:r w:rsidR="007B7872">
        <w:rPr>
          <w:rFonts w:ascii="HelveticaNeue LT 45 Light" w:hAnsi="HelveticaNeue LT 45 Light"/>
          <w:szCs w:val="24"/>
        </w:rPr>
        <w:tab/>
      </w:r>
      <w:r>
        <w:rPr>
          <w:rFonts w:ascii="HelveticaNeue LT 45 Light" w:hAnsi="HelveticaNeue LT 45 Light"/>
          <w:szCs w:val="24"/>
        </w:rPr>
        <w:t>Änderung der Satzung des Jugendparlaments in Melsungen</w:t>
      </w:r>
    </w:p>
    <w:p w14:paraId="4624522C" w14:textId="77777777" w:rsidR="009304D9" w:rsidRPr="009B4657" w:rsidRDefault="009304D9" w:rsidP="00A4477D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 w:val="8"/>
          <w:szCs w:val="24"/>
        </w:rPr>
      </w:pPr>
    </w:p>
    <w:p w14:paraId="0B8C57FD" w14:textId="77777777" w:rsidR="00821930" w:rsidRDefault="00821930" w:rsidP="00821930">
      <w:pPr>
        <w:spacing w:line="276" w:lineRule="auto"/>
        <w:ind w:left="4" w:right="-1"/>
        <w:rPr>
          <w:rFonts w:ascii="HelveticaNeue LT 45 Light" w:hAnsi="HelveticaNeue LT 45 Light"/>
          <w:szCs w:val="24"/>
        </w:rPr>
      </w:pPr>
      <w:r>
        <w:rPr>
          <w:rFonts w:ascii="HelveticaNeue LT 45 Light" w:hAnsi="HelveticaNeue LT 45 Light"/>
          <w:szCs w:val="24"/>
        </w:rPr>
        <w:t>101</w:t>
      </w:r>
      <w:r w:rsidR="0029205B">
        <w:rPr>
          <w:rFonts w:ascii="HelveticaNeue LT 45 Light" w:hAnsi="HelveticaNeue LT 45 Light"/>
          <w:szCs w:val="24"/>
        </w:rPr>
        <w:t>.</w:t>
      </w:r>
      <w:r w:rsidR="0029205B">
        <w:rPr>
          <w:rFonts w:ascii="HelveticaNeue LT 45 Light" w:hAnsi="HelveticaNeue LT 45 Light"/>
          <w:szCs w:val="24"/>
        </w:rPr>
        <w:tab/>
      </w:r>
      <w:bookmarkStart w:id="0" w:name="_Hlk200984184"/>
      <w:r w:rsidRPr="00DD4DB7">
        <w:rPr>
          <w:rFonts w:ascii="HelveticaNeue LT 45 Light" w:hAnsi="HelveticaNeue LT 45 Light"/>
          <w:szCs w:val="24"/>
        </w:rPr>
        <w:t xml:space="preserve">Gemeinsamer Antrag der Fraktionen Bündnis 90/Die Grünen, FWG </w:t>
      </w:r>
    </w:p>
    <w:p w14:paraId="1085B5B8" w14:textId="77777777" w:rsidR="00821930" w:rsidRDefault="00821930" w:rsidP="00821930">
      <w:pPr>
        <w:spacing w:line="276" w:lineRule="auto"/>
        <w:ind w:left="713" w:right="-1"/>
        <w:rPr>
          <w:rFonts w:ascii="HelveticaNeue LT 45 Light" w:hAnsi="HelveticaNeue LT 45 Light"/>
          <w:szCs w:val="24"/>
        </w:rPr>
      </w:pPr>
      <w:r w:rsidRPr="00DD4DB7">
        <w:rPr>
          <w:rFonts w:ascii="HelveticaNeue LT 45 Light" w:hAnsi="HelveticaNeue LT 45 Light"/>
          <w:szCs w:val="24"/>
        </w:rPr>
        <w:t xml:space="preserve">und CDU vom 02.06.2025 betr. </w:t>
      </w:r>
    </w:p>
    <w:p w14:paraId="28146686" w14:textId="7DA726BA" w:rsidR="00821930" w:rsidRPr="00DD4DB7" w:rsidRDefault="00821930" w:rsidP="00821930">
      <w:pPr>
        <w:spacing w:line="276" w:lineRule="auto"/>
        <w:ind w:left="713" w:right="-1"/>
        <w:rPr>
          <w:rFonts w:ascii="HelveticaNeue LT 45 Light" w:hAnsi="HelveticaNeue LT 45 Light"/>
          <w:szCs w:val="24"/>
        </w:rPr>
      </w:pPr>
      <w:r w:rsidRPr="00DD4DB7">
        <w:rPr>
          <w:rFonts w:ascii="HelveticaNeue LT 45 Light" w:hAnsi="HelveticaNeue LT 45 Light"/>
          <w:szCs w:val="24"/>
        </w:rPr>
        <w:t>„Altes Krankenhaus – Einstellung der Verkaufsverhandlungen“</w:t>
      </w:r>
    </w:p>
    <w:bookmarkEnd w:id="0"/>
    <w:p w14:paraId="1D5DE1DB" w14:textId="77777777" w:rsidR="007B7872" w:rsidRPr="007B7872" w:rsidRDefault="007B7872" w:rsidP="007B7872">
      <w:pPr>
        <w:tabs>
          <w:tab w:val="left" w:pos="426"/>
        </w:tabs>
        <w:ind w:right="-851"/>
        <w:rPr>
          <w:rFonts w:ascii="HelveticaNeue LT 45 Light" w:hAnsi="HelveticaNeue LT 45 Light"/>
          <w:sz w:val="8"/>
          <w:szCs w:val="24"/>
        </w:rPr>
      </w:pPr>
    </w:p>
    <w:p w14:paraId="58A752F1" w14:textId="3E89AF0B" w:rsidR="00575648" w:rsidRDefault="00821930" w:rsidP="00A4477D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Cs w:val="24"/>
        </w:rPr>
      </w:pPr>
      <w:r>
        <w:rPr>
          <w:rFonts w:ascii="HelveticaNeue LT 45 Light" w:hAnsi="HelveticaNeue LT 45 Light"/>
          <w:szCs w:val="24"/>
        </w:rPr>
        <w:t>102</w:t>
      </w:r>
      <w:r w:rsidR="00575648">
        <w:rPr>
          <w:rFonts w:ascii="HelveticaNeue LT 45 Light" w:hAnsi="HelveticaNeue LT 45 Light"/>
          <w:szCs w:val="24"/>
        </w:rPr>
        <w:t>.</w:t>
      </w:r>
      <w:r w:rsidR="00840B97">
        <w:rPr>
          <w:rFonts w:ascii="HelveticaNeue LT 45 Light" w:hAnsi="HelveticaNeue LT 45 Light"/>
          <w:szCs w:val="24"/>
        </w:rPr>
        <w:tab/>
      </w:r>
      <w:r w:rsidR="00575648">
        <w:rPr>
          <w:rFonts w:ascii="HelveticaNeue LT 45 Light" w:hAnsi="HelveticaNeue LT 45 Light"/>
          <w:szCs w:val="24"/>
        </w:rPr>
        <w:t>Aktuelles – Berichte, Wünsche</w:t>
      </w:r>
      <w:r w:rsidR="00AF595D">
        <w:rPr>
          <w:rFonts w:ascii="HelveticaNeue LT 45 Light" w:hAnsi="HelveticaNeue LT 45 Light"/>
          <w:szCs w:val="24"/>
        </w:rPr>
        <w:t>,</w:t>
      </w:r>
      <w:r w:rsidR="00575648">
        <w:rPr>
          <w:rFonts w:ascii="HelveticaNeue LT 45 Light" w:hAnsi="HelveticaNeue LT 45 Light"/>
          <w:szCs w:val="24"/>
        </w:rPr>
        <w:t xml:space="preserve"> Anregungen</w:t>
      </w:r>
    </w:p>
    <w:p w14:paraId="2625CAAF" w14:textId="77777777" w:rsidR="00176D88" w:rsidRPr="00AF3836" w:rsidRDefault="00176D88" w:rsidP="00176D88">
      <w:pPr>
        <w:tabs>
          <w:tab w:val="left" w:pos="426"/>
        </w:tabs>
        <w:ind w:right="-851"/>
        <w:rPr>
          <w:rFonts w:ascii="HelveticaNeue LT 45 Light" w:hAnsi="HelveticaNeue LT 45 Light"/>
          <w:sz w:val="16"/>
          <w:szCs w:val="16"/>
        </w:rPr>
      </w:pPr>
    </w:p>
    <w:p w14:paraId="12DD5AF7" w14:textId="77777777" w:rsidR="0026578A" w:rsidRPr="00DB3395" w:rsidRDefault="0026578A" w:rsidP="00993E0C">
      <w:pPr>
        <w:ind w:right="-284"/>
        <w:rPr>
          <w:rFonts w:ascii="HelveticaNeue LT 45 Light" w:hAnsi="HelveticaNeue LT 45 Light"/>
          <w:spacing w:val="20"/>
          <w:szCs w:val="24"/>
        </w:rPr>
      </w:pPr>
      <w:r w:rsidRPr="00DB3395">
        <w:rPr>
          <w:rFonts w:ascii="HelveticaNeue LT 45 Light" w:hAnsi="HelveticaNeue LT 45 Light"/>
          <w:spacing w:val="20"/>
          <w:szCs w:val="24"/>
        </w:rPr>
        <w:t xml:space="preserve">Sollten Sie als stimmberechtigtes Ausschussmitglied an </w:t>
      </w:r>
      <w:r w:rsidR="004876E0" w:rsidRPr="00DB3395">
        <w:rPr>
          <w:rFonts w:ascii="HelveticaNeue LT 45 Light" w:hAnsi="HelveticaNeue LT 45 Light"/>
          <w:spacing w:val="20"/>
          <w:szCs w:val="24"/>
        </w:rPr>
        <w:t>der</w:t>
      </w:r>
      <w:r w:rsidRPr="00DB3395">
        <w:rPr>
          <w:rFonts w:ascii="HelveticaNeue LT 45 Light" w:hAnsi="HelveticaNeue LT 45 Light"/>
          <w:spacing w:val="20"/>
          <w:szCs w:val="24"/>
        </w:rPr>
        <w:t xml:space="preserve"> Sitzung nicht teilnehmen können, verständigen Sie bitte eine</w:t>
      </w:r>
      <w:r w:rsidR="001411FD" w:rsidRPr="00DB3395">
        <w:rPr>
          <w:rFonts w:ascii="HelveticaNeue LT 45 Light" w:hAnsi="HelveticaNeue LT 45 Light"/>
          <w:spacing w:val="20"/>
          <w:szCs w:val="24"/>
        </w:rPr>
        <w:t>*n</w:t>
      </w:r>
      <w:r w:rsidRPr="00DB3395">
        <w:rPr>
          <w:rFonts w:ascii="HelveticaNeue LT 45 Light" w:hAnsi="HelveticaNeue LT 45 Light"/>
          <w:spacing w:val="20"/>
          <w:szCs w:val="24"/>
        </w:rPr>
        <w:t xml:space="preserve"> Vertreter</w:t>
      </w:r>
      <w:r w:rsidR="001411FD" w:rsidRPr="00DB3395">
        <w:rPr>
          <w:rFonts w:ascii="HelveticaNeue LT 45 Light" w:hAnsi="HelveticaNeue LT 45 Light"/>
          <w:spacing w:val="20"/>
          <w:szCs w:val="24"/>
        </w:rPr>
        <w:t>*</w:t>
      </w:r>
      <w:r w:rsidRPr="00DB3395">
        <w:rPr>
          <w:rFonts w:ascii="HelveticaNeue LT 45 Light" w:hAnsi="HelveticaNeue LT 45 Light"/>
          <w:spacing w:val="20"/>
          <w:szCs w:val="24"/>
        </w:rPr>
        <w:t xml:space="preserve">in unter Aushändigung </w:t>
      </w:r>
      <w:r w:rsidR="004876E0" w:rsidRPr="00DB3395">
        <w:rPr>
          <w:rFonts w:ascii="HelveticaNeue LT 45 Light" w:hAnsi="HelveticaNeue LT 45 Light"/>
          <w:spacing w:val="20"/>
          <w:szCs w:val="24"/>
        </w:rPr>
        <w:t>dieser</w:t>
      </w:r>
      <w:r w:rsidRPr="00DB3395">
        <w:rPr>
          <w:rFonts w:ascii="HelveticaNeue LT 45 Light" w:hAnsi="HelveticaNeue LT 45 Light"/>
          <w:spacing w:val="20"/>
          <w:szCs w:val="24"/>
        </w:rPr>
        <w:t xml:space="preserve"> Einladung. </w:t>
      </w:r>
    </w:p>
    <w:p w14:paraId="50F782D5" w14:textId="77777777" w:rsidR="005A5822" w:rsidRPr="009B4657" w:rsidRDefault="005A5822" w:rsidP="002A44BD">
      <w:pPr>
        <w:ind w:right="283"/>
        <w:rPr>
          <w:rFonts w:ascii="HelveticaNeue LT 45 Light" w:hAnsi="HelveticaNeue LT 45 Light"/>
          <w:sz w:val="12"/>
        </w:rPr>
      </w:pPr>
    </w:p>
    <w:p w14:paraId="4262FBB2" w14:textId="77777777" w:rsidR="00B233FF" w:rsidRPr="009B4657" w:rsidRDefault="00B233FF" w:rsidP="002A44BD">
      <w:pPr>
        <w:ind w:right="283"/>
        <w:rPr>
          <w:rFonts w:ascii="HelveticaNeue LT 45 Light" w:hAnsi="HelveticaNeue LT 45 Light"/>
          <w:sz w:val="12"/>
        </w:rPr>
      </w:pPr>
    </w:p>
    <w:p w14:paraId="6A5EBF17" w14:textId="77777777" w:rsidR="00240080" w:rsidRDefault="00E907C5" w:rsidP="002A44BD">
      <w:pPr>
        <w:ind w:right="283"/>
        <w:rPr>
          <w:rFonts w:ascii="HelveticaNeue LT 45 Light" w:hAnsi="HelveticaNeue LT 45 Light"/>
        </w:rPr>
      </w:pPr>
      <w:r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79CA6BEB" wp14:editId="659B0AA8">
            <wp:simplePos x="0" y="0"/>
            <wp:positionH relativeFrom="column">
              <wp:posOffset>3810</wp:posOffset>
            </wp:positionH>
            <wp:positionV relativeFrom="paragraph">
              <wp:posOffset>118745</wp:posOffset>
            </wp:positionV>
            <wp:extent cx="1338580" cy="580390"/>
            <wp:effectExtent l="0" t="0" r="0" b="0"/>
            <wp:wrapNone/>
            <wp:docPr id="5" name="Grafik 5" descr="I:\Ordnungsamt\Ordnungsamtsbezirk\Unterschrift Schö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I:\Ordnungsamt\Ordnungsamtsbezirk\Unterschrift Schöp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80" w:rsidRPr="00F21760">
        <w:rPr>
          <w:rFonts w:ascii="HelveticaNeue LT 45 Light" w:hAnsi="HelveticaNeue LT 45 Light"/>
        </w:rPr>
        <w:t xml:space="preserve">Mit freundlichen Grüßen </w:t>
      </w:r>
    </w:p>
    <w:p w14:paraId="4FD5D6FB" w14:textId="77777777" w:rsidR="00567904" w:rsidRPr="007B7872" w:rsidRDefault="00567904" w:rsidP="00567904">
      <w:pPr>
        <w:pStyle w:val="Kopfzeile"/>
        <w:tabs>
          <w:tab w:val="clear" w:pos="4536"/>
          <w:tab w:val="clear" w:pos="9072"/>
        </w:tabs>
        <w:rPr>
          <w:rFonts w:ascii="HelveticaNeue LT 45 Light" w:hAnsi="HelveticaNeue LT 45 Light"/>
          <w:sz w:val="1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A53E2A" w14:textId="77777777" w:rsidR="009B4657" w:rsidRDefault="009B4657" w:rsidP="00567904">
      <w:pPr>
        <w:pStyle w:val="Kopfzeile"/>
        <w:tabs>
          <w:tab w:val="clear" w:pos="4536"/>
          <w:tab w:val="clear" w:pos="9072"/>
        </w:tabs>
        <w:rPr>
          <w:rFonts w:ascii="HelveticaNeue LT 45 Light" w:hAnsi="HelveticaNeue LT 45 Light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4EA913" w14:textId="77777777" w:rsidR="00567904" w:rsidRDefault="009304D9" w:rsidP="00567904">
      <w:pPr>
        <w:pStyle w:val="Kopfzeile"/>
        <w:tabs>
          <w:tab w:val="clear" w:pos="4536"/>
          <w:tab w:val="clear" w:pos="9072"/>
        </w:tabs>
        <w:rPr>
          <w:rFonts w:ascii="HelveticaNeue LT 45 Light" w:hAnsi="HelveticaNeue LT 45 Light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45 Light" w:hAnsi="HelveticaNeue LT 45 Light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Tim-Niklas Schöpp</w:t>
      </w:r>
    </w:p>
    <w:p w14:paraId="6BB9133E" w14:textId="77777777" w:rsidR="00180525" w:rsidRDefault="00567904" w:rsidP="009B4657">
      <w:pPr>
        <w:pStyle w:val="Kopfzeile"/>
        <w:tabs>
          <w:tab w:val="clear" w:pos="4536"/>
          <w:tab w:val="clear" w:pos="9072"/>
        </w:tabs>
        <w:rPr>
          <w:rFonts w:ascii="HelveticaNeue LT 45 Light" w:hAnsi="HelveticaNeue LT 45 Light"/>
        </w:rPr>
      </w:pPr>
      <w:r w:rsidRPr="009304D9">
        <w:rPr>
          <w:rFonts w:ascii="HelveticaNeue LT 45 Light" w:hAnsi="HelveticaNeue LT 45 Light"/>
          <w:sz w:val="20"/>
          <w:szCs w:val="24"/>
        </w:rPr>
        <w:t>Vorsitzender</w:t>
      </w:r>
      <w:r w:rsidRPr="009304D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4CBA4" wp14:editId="553508AD">
                <wp:simplePos x="0" y="0"/>
                <wp:positionH relativeFrom="column">
                  <wp:posOffset>-921385</wp:posOffset>
                </wp:positionH>
                <wp:positionV relativeFrom="page">
                  <wp:posOffset>7538085</wp:posOffset>
                </wp:positionV>
                <wp:extent cx="184785" cy="0"/>
                <wp:effectExtent l="0" t="0" r="5715" b="1270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687DF" id="Gerade Verbindung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72.55pt,593.55pt" to="-58pt,5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" strokecolor="#7f7f7f [1612]">
                <w10:wrap anchory="page"/>
              </v:line>
            </w:pict>
          </mc:Fallback>
        </mc:AlternateContent>
      </w:r>
      <w:r w:rsidRPr="009304D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AB43B" wp14:editId="40011E0A">
                <wp:simplePos x="0" y="0"/>
                <wp:positionH relativeFrom="column">
                  <wp:posOffset>-919290</wp:posOffset>
                </wp:positionH>
                <wp:positionV relativeFrom="page">
                  <wp:posOffset>5342255</wp:posOffset>
                </wp:positionV>
                <wp:extent cx="184785" cy="0"/>
                <wp:effectExtent l="0" t="0" r="5715" b="1270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7A671" id="Gerade Verbindung 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72.4pt,420.65pt" to="-57.85pt,4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" strokecolor="#7f7f7f [1612]">
                <w10:wrap anchory="page"/>
              </v:line>
            </w:pict>
          </mc:Fallback>
        </mc:AlternateContent>
      </w:r>
    </w:p>
    <w:sectPr w:rsidR="00180525" w:rsidSect="009234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09" w:right="1985" w:bottom="369" w:left="1134" w:header="284" w:footer="284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8E27" w14:textId="77777777" w:rsidR="007B7872" w:rsidRDefault="007B7872">
      <w:r>
        <w:separator/>
      </w:r>
    </w:p>
  </w:endnote>
  <w:endnote w:type="continuationSeparator" w:id="0">
    <w:p w14:paraId="6B3DBB7A" w14:textId="77777777" w:rsidR="007B7872" w:rsidRDefault="007B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panose1 w:val="020B0804020202020204"/>
    <w:charset w:val="00"/>
    <w:family w:val="swiss"/>
    <w:pitch w:val="variable"/>
    <w:sig w:usb0="8000002F" w:usb1="4000004A" w:usb2="00000000" w:usb3="00000000" w:csb0="00000001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47D7" w14:textId="77777777" w:rsidR="007B7872" w:rsidRPr="0080231C" w:rsidRDefault="007B7872">
    <w:pPr>
      <w:pStyle w:val="Fuzeile"/>
      <w:framePr w:wrap="around" w:vAnchor="text" w:hAnchor="margin" w:xAlign="center" w:y="1"/>
      <w:rPr>
        <w:rStyle w:val="Seitenzahl"/>
        <w:rFonts w:ascii="HelveticaNeue LT 45 Light" w:hAnsi="HelveticaNeue LT 45 Light"/>
      </w:rPr>
    </w:pPr>
    <w:r w:rsidRPr="0080231C">
      <w:rPr>
        <w:rStyle w:val="Seitenzahl"/>
        <w:rFonts w:ascii="HelveticaNeue LT 45 Light" w:hAnsi="HelveticaNeue LT 45 Light"/>
      </w:rPr>
      <w:fldChar w:fldCharType="begin"/>
    </w:r>
    <w:r w:rsidRPr="0080231C">
      <w:rPr>
        <w:rStyle w:val="Seitenzahl"/>
        <w:rFonts w:ascii="HelveticaNeue LT 45 Light" w:hAnsi="HelveticaNeue LT 45 Light"/>
      </w:rPr>
      <w:instrText xml:space="preserve">PAGE  </w:instrText>
    </w:r>
    <w:r w:rsidRPr="0080231C">
      <w:rPr>
        <w:rStyle w:val="Seitenzahl"/>
        <w:rFonts w:ascii="HelveticaNeue LT 45 Light" w:hAnsi="HelveticaNeue LT 45 Light"/>
      </w:rPr>
      <w:fldChar w:fldCharType="separate"/>
    </w:r>
    <w:r w:rsidR="00941BDF">
      <w:rPr>
        <w:rStyle w:val="Seitenzahl"/>
        <w:rFonts w:ascii="HelveticaNeue LT 45 Light" w:hAnsi="HelveticaNeue LT 45 Light"/>
        <w:noProof/>
      </w:rPr>
      <w:t>2</w:t>
    </w:r>
    <w:r w:rsidRPr="0080231C">
      <w:rPr>
        <w:rStyle w:val="Seitenzahl"/>
        <w:rFonts w:ascii="HelveticaNeue LT 45 Light" w:hAnsi="HelveticaNeue LT 45 Light"/>
      </w:rPr>
      <w:fldChar w:fldCharType="end"/>
    </w:r>
  </w:p>
  <w:p w14:paraId="0C28F274" w14:textId="77777777" w:rsidR="007B7872" w:rsidRDefault="007B787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6781" w14:textId="77777777" w:rsidR="007B7872" w:rsidRPr="00E418B3" w:rsidRDefault="007B7872" w:rsidP="00DF59D8">
    <w:pPr>
      <w:pStyle w:val="Fuzeile"/>
      <w:framePr w:wrap="around" w:vAnchor="text" w:hAnchor="margin" w:xAlign="center" w:y="1"/>
      <w:rPr>
        <w:rStyle w:val="Seitenzahl"/>
        <w:rFonts w:ascii="HelveticaNeue LT 45 Light" w:hAnsi="HelveticaNeue LT 45 Light"/>
      </w:rPr>
    </w:pPr>
    <w:r w:rsidRPr="00E418B3">
      <w:rPr>
        <w:rStyle w:val="Seitenzahl"/>
        <w:rFonts w:ascii="HelveticaNeue LT 45 Light" w:hAnsi="HelveticaNeue LT 45 Light"/>
      </w:rPr>
      <w:fldChar w:fldCharType="begin"/>
    </w:r>
    <w:r w:rsidRPr="00E418B3">
      <w:rPr>
        <w:rStyle w:val="Seitenzahl"/>
        <w:rFonts w:ascii="HelveticaNeue LT 45 Light" w:hAnsi="HelveticaNeue LT 45 Light"/>
      </w:rPr>
      <w:instrText xml:space="preserve">PAGE  </w:instrText>
    </w:r>
    <w:r w:rsidRPr="00E418B3">
      <w:rPr>
        <w:rStyle w:val="Seitenzahl"/>
        <w:rFonts w:ascii="HelveticaNeue LT 45 Light" w:hAnsi="HelveticaNeue LT 45 Light"/>
      </w:rPr>
      <w:fldChar w:fldCharType="separate"/>
    </w:r>
    <w:r>
      <w:rPr>
        <w:rStyle w:val="Seitenzahl"/>
        <w:rFonts w:ascii="HelveticaNeue LT 45 Light" w:hAnsi="HelveticaNeue LT 45 Light"/>
        <w:noProof/>
      </w:rPr>
      <w:t>1</w:t>
    </w:r>
    <w:r w:rsidRPr="00E418B3">
      <w:rPr>
        <w:rStyle w:val="Seitenzahl"/>
        <w:rFonts w:ascii="HelveticaNeue LT 45 Light" w:hAnsi="HelveticaNeue LT 45 Light"/>
      </w:rPr>
      <w:fldChar w:fldCharType="end"/>
    </w:r>
  </w:p>
  <w:p w14:paraId="259A8686" w14:textId="77777777" w:rsidR="007B7872" w:rsidRDefault="007B7872" w:rsidP="00E418B3">
    <w:pPr>
      <w:pStyle w:val="Fuzeile"/>
      <w:ind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D830" w14:textId="77777777" w:rsidR="007B7872" w:rsidRDefault="007B7872">
    <w:pPr>
      <w:pStyle w:val="Fuzeile"/>
      <w:tabs>
        <w:tab w:val="clear" w:pos="4536"/>
        <w:tab w:val="clear" w:pos="9072"/>
        <w:tab w:val="left" w:pos="2552"/>
        <w:tab w:val="left" w:pos="4253"/>
        <w:tab w:val="left" w:pos="5954"/>
        <w:tab w:val="left" w:pos="7229"/>
      </w:tabs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FDB1" w14:textId="77777777" w:rsidR="007B7872" w:rsidRDefault="007B7872">
      <w:r>
        <w:separator/>
      </w:r>
    </w:p>
  </w:footnote>
  <w:footnote w:type="continuationSeparator" w:id="0">
    <w:p w14:paraId="3C4CA2DD" w14:textId="77777777" w:rsidR="007B7872" w:rsidRDefault="007B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22BD" w14:textId="77777777" w:rsidR="007B7872" w:rsidRDefault="007B7872" w:rsidP="00E418B3">
    <w:pPr>
      <w:pStyle w:val="Kopfzeile"/>
      <w:ind w:right="-284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50E4" w14:textId="77777777" w:rsidR="007B7872" w:rsidRDefault="007B7872" w:rsidP="00E418B3">
    <w:pPr>
      <w:pStyle w:val="Kopfzeile"/>
      <w:tabs>
        <w:tab w:val="clear" w:pos="4536"/>
        <w:tab w:val="clear" w:pos="9072"/>
        <w:tab w:val="left" w:pos="1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3B31" w14:textId="77777777" w:rsidR="007B7872" w:rsidRDefault="007B78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2B0B"/>
    <w:multiLevelType w:val="hybridMultilevel"/>
    <w:tmpl w:val="D6425614"/>
    <w:lvl w:ilvl="0" w:tplc="EE8E63EC">
      <w:start w:val="2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D52"/>
    <w:multiLevelType w:val="hybridMultilevel"/>
    <w:tmpl w:val="CDAE3DEE"/>
    <w:lvl w:ilvl="0" w:tplc="39DCFDC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CAD0772"/>
    <w:multiLevelType w:val="hybridMultilevel"/>
    <w:tmpl w:val="C080AA68"/>
    <w:lvl w:ilvl="0" w:tplc="D734A6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ED4539E"/>
    <w:multiLevelType w:val="hybridMultilevel"/>
    <w:tmpl w:val="90D23472"/>
    <w:lvl w:ilvl="0" w:tplc="F66640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F007870"/>
    <w:multiLevelType w:val="hybridMultilevel"/>
    <w:tmpl w:val="84F41754"/>
    <w:lvl w:ilvl="0" w:tplc="0407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2557444C"/>
    <w:multiLevelType w:val="hybridMultilevel"/>
    <w:tmpl w:val="41F4B3EA"/>
    <w:lvl w:ilvl="0" w:tplc="448C36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0F3FC7"/>
    <w:multiLevelType w:val="hybridMultilevel"/>
    <w:tmpl w:val="DB62E87E"/>
    <w:lvl w:ilvl="0" w:tplc="A59263B0">
      <w:start w:val="1"/>
      <w:numFmt w:val="lowerLetter"/>
      <w:lvlText w:val="%1)"/>
      <w:lvlJc w:val="left"/>
      <w:pPr>
        <w:ind w:left="93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7F0393C"/>
    <w:multiLevelType w:val="hybridMultilevel"/>
    <w:tmpl w:val="3B0ED54A"/>
    <w:lvl w:ilvl="0" w:tplc="0407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22387"/>
    <w:multiLevelType w:val="hybridMultilevel"/>
    <w:tmpl w:val="0C880146"/>
    <w:lvl w:ilvl="0" w:tplc="21A04B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7A022C"/>
    <w:multiLevelType w:val="hybridMultilevel"/>
    <w:tmpl w:val="BC80015C"/>
    <w:lvl w:ilvl="0" w:tplc="3B3CF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FF28CB"/>
    <w:multiLevelType w:val="hybridMultilevel"/>
    <w:tmpl w:val="1B46A750"/>
    <w:lvl w:ilvl="0" w:tplc="0407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E29DE"/>
    <w:multiLevelType w:val="hybridMultilevel"/>
    <w:tmpl w:val="56E879D6"/>
    <w:lvl w:ilvl="0" w:tplc="AFF869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2242043"/>
    <w:multiLevelType w:val="hybridMultilevel"/>
    <w:tmpl w:val="22CC4EC0"/>
    <w:lvl w:ilvl="0" w:tplc="AEA43FBA">
      <w:start w:val="5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B2717"/>
    <w:multiLevelType w:val="hybridMultilevel"/>
    <w:tmpl w:val="2FDA168E"/>
    <w:lvl w:ilvl="0" w:tplc="CC5ED636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DC0164E"/>
    <w:multiLevelType w:val="hybridMultilevel"/>
    <w:tmpl w:val="95660CAE"/>
    <w:lvl w:ilvl="0" w:tplc="0407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67FFE"/>
    <w:multiLevelType w:val="hybridMultilevel"/>
    <w:tmpl w:val="B76EA5AE"/>
    <w:lvl w:ilvl="0" w:tplc="6080651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54BC6508"/>
    <w:multiLevelType w:val="hybridMultilevel"/>
    <w:tmpl w:val="BCE6486E"/>
    <w:lvl w:ilvl="0" w:tplc="C18E19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580FA2"/>
    <w:multiLevelType w:val="hybridMultilevel"/>
    <w:tmpl w:val="2BDC225A"/>
    <w:lvl w:ilvl="0" w:tplc="A1A48B0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7E491F"/>
    <w:multiLevelType w:val="hybridMultilevel"/>
    <w:tmpl w:val="8002496A"/>
    <w:lvl w:ilvl="0" w:tplc="0407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81190"/>
    <w:multiLevelType w:val="hybridMultilevel"/>
    <w:tmpl w:val="171E56B2"/>
    <w:lvl w:ilvl="0" w:tplc="DF4861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E0C64B0"/>
    <w:multiLevelType w:val="hybridMultilevel"/>
    <w:tmpl w:val="31306C28"/>
    <w:lvl w:ilvl="0" w:tplc="0407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1859">
    <w:abstractNumId w:val="6"/>
  </w:num>
  <w:num w:numId="2" w16cid:durableId="1389181708">
    <w:abstractNumId w:val="3"/>
  </w:num>
  <w:num w:numId="3" w16cid:durableId="1927030622">
    <w:abstractNumId w:val="4"/>
  </w:num>
  <w:num w:numId="4" w16cid:durableId="2060938184">
    <w:abstractNumId w:val="11"/>
  </w:num>
  <w:num w:numId="5" w16cid:durableId="352390813">
    <w:abstractNumId w:val="2"/>
  </w:num>
  <w:num w:numId="6" w16cid:durableId="168327359">
    <w:abstractNumId w:val="1"/>
  </w:num>
  <w:num w:numId="7" w16cid:durableId="753361753">
    <w:abstractNumId w:val="20"/>
  </w:num>
  <w:num w:numId="8" w16cid:durableId="2056811346">
    <w:abstractNumId w:val="7"/>
  </w:num>
  <w:num w:numId="9" w16cid:durableId="1138377657">
    <w:abstractNumId w:val="18"/>
  </w:num>
  <w:num w:numId="10" w16cid:durableId="438987711">
    <w:abstractNumId w:val="14"/>
  </w:num>
  <w:num w:numId="11" w16cid:durableId="66340321">
    <w:abstractNumId w:val="17"/>
  </w:num>
  <w:num w:numId="12" w16cid:durableId="178350438">
    <w:abstractNumId w:val="15"/>
  </w:num>
  <w:num w:numId="13" w16cid:durableId="1211958835">
    <w:abstractNumId w:val="10"/>
  </w:num>
  <w:num w:numId="14" w16cid:durableId="1787460044">
    <w:abstractNumId w:val="0"/>
  </w:num>
  <w:num w:numId="15" w16cid:durableId="677850448">
    <w:abstractNumId w:val="12"/>
  </w:num>
  <w:num w:numId="16" w16cid:durableId="1136144384">
    <w:abstractNumId w:val="13"/>
  </w:num>
  <w:num w:numId="17" w16cid:durableId="323510348">
    <w:abstractNumId w:val="16"/>
  </w:num>
  <w:num w:numId="18" w16cid:durableId="652179329">
    <w:abstractNumId w:val="5"/>
  </w:num>
  <w:num w:numId="19" w16cid:durableId="918759190">
    <w:abstractNumId w:val="9"/>
  </w:num>
  <w:num w:numId="20" w16cid:durableId="2142451998">
    <w:abstractNumId w:val="8"/>
  </w:num>
  <w:num w:numId="21" w16cid:durableId="20437477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9" w:dllVersion="512" w:checkStyle="0"/>
  <w:activeWritingStyle w:appName="MSWord" w:lang="de-DE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GREMIUM\Ausschuss Soziales, Jugend, Senioren, Kultur, Migration und Sport\Einladung\Einladungskreis Ausschuss Soziales, Jugend, Senioren, Kultur, Migration und Spor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uSJSKMSp$`"/>
    <w:dataSource r:id="rId2"/>
    <w:viewMergedData/>
    <w:odso>
      <w:udl w:val="Provider=Microsoft.ACE.OLEDB.12.0;User ID=Admin;Data Source=I:\GREMIUM\Ausschuss Soziales, Jugend, Senioren, Kultur, Migration und Sport\Einladung\Einladungskreis Ausschuss Soziales, Jugend, Senioren, Kultur, Migration und Spor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uSJSKMSp$"/>
      <w:src r:id="rId3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0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5"/>
        <w:lid w:val="de-DE"/>
      </w:fieldMapData>
      <w:fieldMapData>
        <w:column w:val="0"/>
        <w:lid w:val="de-DE"/>
      </w:fieldMapData>
      <w:fieldMapData>
        <w:type w:val="dbColumn"/>
        <w:name w:val="Postleitzahl"/>
        <w:mappedName w:val="PLZ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9"/>
  <w:autoHyphenation/>
  <w:hyphenationZone w:val="142"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93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A0"/>
    <w:rsid w:val="00000476"/>
    <w:rsid w:val="00002455"/>
    <w:rsid w:val="00004D63"/>
    <w:rsid w:val="00011D5C"/>
    <w:rsid w:val="000131CE"/>
    <w:rsid w:val="00017649"/>
    <w:rsid w:val="00020AF0"/>
    <w:rsid w:val="0003248F"/>
    <w:rsid w:val="00036BAC"/>
    <w:rsid w:val="00053C40"/>
    <w:rsid w:val="00054AA2"/>
    <w:rsid w:val="00064DA7"/>
    <w:rsid w:val="000827D7"/>
    <w:rsid w:val="00084C05"/>
    <w:rsid w:val="0008763B"/>
    <w:rsid w:val="00087A03"/>
    <w:rsid w:val="00095A12"/>
    <w:rsid w:val="000967A6"/>
    <w:rsid w:val="000A025D"/>
    <w:rsid w:val="000A4DC4"/>
    <w:rsid w:val="000C3C7D"/>
    <w:rsid w:val="000D30B6"/>
    <w:rsid w:val="000D414B"/>
    <w:rsid w:val="000D4B08"/>
    <w:rsid w:val="000F158E"/>
    <w:rsid w:val="000F5B72"/>
    <w:rsid w:val="00107756"/>
    <w:rsid w:val="00112001"/>
    <w:rsid w:val="00115A79"/>
    <w:rsid w:val="001172BA"/>
    <w:rsid w:val="001178B5"/>
    <w:rsid w:val="00122903"/>
    <w:rsid w:val="00123420"/>
    <w:rsid w:val="00126ADB"/>
    <w:rsid w:val="0013363E"/>
    <w:rsid w:val="001342BF"/>
    <w:rsid w:val="00134B3F"/>
    <w:rsid w:val="001371EA"/>
    <w:rsid w:val="001411FD"/>
    <w:rsid w:val="00143719"/>
    <w:rsid w:val="00147F41"/>
    <w:rsid w:val="00163D93"/>
    <w:rsid w:val="00173C33"/>
    <w:rsid w:val="00174424"/>
    <w:rsid w:val="00174C4A"/>
    <w:rsid w:val="00176D88"/>
    <w:rsid w:val="00177D8C"/>
    <w:rsid w:val="00180525"/>
    <w:rsid w:val="00185CEE"/>
    <w:rsid w:val="001913BB"/>
    <w:rsid w:val="001B3A9D"/>
    <w:rsid w:val="001C1F8E"/>
    <w:rsid w:val="001C5BD5"/>
    <w:rsid w:val="001D1C52"/>
    <w:rsid w:val="001E2704"/>
    <w:rsid w:val="001E2776"/>
    <w:rsid w:val="001E7E39"/>
    <w:rsid w:val="001F4C89"/>
    <w:rsid w:val="002003F2"/>
    <w:rsid w:val="00210CCD"/>
    <w:rsid w:val="00211DA9"/>
    <w:rsid w:val="0021205E"/>
    <w:rsid w:val="0022578F"/>
    <w:rsid w:val="00235710"/>
    <w:rsid w:val="00237000"/>
    <w:rsid w:val="00240080"/>
    <w:rsid w:val="00255B12"/>
    <w:rsid w:val="002654C6"/>
    <w:rsid w:val="0026578A"/>
    <w:rsid w:val="002728D4"/>
    <w:rsid w:val="00283322"/>
    <w:rsid w:val="00285DBB"/>
    <w:rsid w:val="0029205B"/>
    <w:rsid w:val="002A44BD"/>
    <w:rsid w:val="002A4888"/>
    <w:rsid w:val="002A672F"/>
    <w:rsid w:val="002B1E86"/>
    <w:rsid w:val="002B324D"/>
    <w:rsid w:val="002D1C13"/>
    <w:rsid w:val="002D2997"/>
    <w:rsid w:val="002D78D6"/>
    <w:rsid w:val="002E15DE"/>
    <w:rsid w:val="002E74B2"/>
    <w:rsid w:val="002E77CB"/>
    <w:rsid w:val="002F038F"/>
    <w:rsid w:val="002F0AE6"/>
    <w:rsid w:val="002F1ECC"/>
    <w:rsid w:val="002F4AE7"/>
    <w:rsid w:val="002F5337"/>
    <w:rsid w:val="0030251A"/>
    <w:rsid w:val="00315FC5"/>
    <w:rsid w:val="00323E24"/>
    <w:rsid w:val="00327D15"/>
    <w:rsid w:val="00331B0D"/>
    <w:rsid w:val="00332654"/>
    <w:rsid w:val="003329BB"/>
    <w:rsid w:val="00334C6A"/>
    <w:rsid w:val="00337D10"/>
    <w:rsid w:val="003406F3"/>
    <w:rsid w:val="00345DEF"/>
    <w:rsid w:val="003504A0"/>
    <w:rsid w:val="00351B43"/>
    <w:rsid w:val="003578B9"/>
    <w:rsid w:val="00360901"/>
    <w:rsid w:val="0038053C"/>
    <w:rsid w:val="003839C4"/>
    <w:rsid w:val="0038483C"/>
    <w:rsid w:val="003862AC"/>
    <w:rsid w:val="003901EC"/>
    <w:rsid w:val="003902E3"/>
    <w:rsid w:val="00396D6E"/>
    <w:rsid w:val="003A4DEE"/>
    <w:rsid w:val="003A5675"/>
    <w:rsid w:val="003A7CD2"/>
    <w:rsid w:val="003B1783"/>
    <w:rsid w:val="003B4F9E"/>
    <w:rsid w:val="003B5B4F"/>
    <w:rsid w:val="003C4CE8"/>
    <w:rsid w:val="003C6CA3"/>
    <w:rsid w:val="003E0723"/>
    <w:rsid w:val="003E7DAF"/>
    <w:rsid w:val="003F1948"/>
    <w:rsid w:val="003F624C"/>
    <w:rsid w:val="004035CF"/>
    <w:rsid w:val="0040576E"/>
    <w:rsid w:val="00405E89"/>
    <w:rsid w:val="00410D0F"/>
    <w:rsid w:val="00410FD6"/>
    <w:rsid w:val="004122B2"/>
    <w:rsid w:val="004248A9"/>
    <w:rsid w:val="0044588B"/>
    <w:rsid w:val="00455E41"/>
    <w:rsid w:val="004572B6"/>
    <w:rsid w:val="00464F04"/>
    <w:rsid w:val="00465CCA"/>
    <w:rsid w:val="004668D3"/>
    <w:rsid w:val="00467F39"/>
    <w:rsid w:val="004711E6"/>
    <w:rsid w:val="004767D3"/>
    <w:rsid w:val="004876E0"/>
    <w:rsid w:val="00487BFE"/>
    <w:rsid w:val="00492C18"/>
    <w:rsid w:val="00493B11"/>
    <w:rsid w:val="004946F9"/>
    <w:rsid w:val="00494918"/>
    <w:rsid w:val="004A3CE6"/>
    <w:rsid w:val="004A7C48"/>
    <w:rsid w:val="004B1CAC"/>
    <w:rsid w:val="004B33DE"/>
    <w:rsid w:val="004B3C11"/>
    <w:rsid w:val="004C00B2"/>
    <w:rsid w:val="004C0E79"/>
    <w:rsid w:val="004C7F47"/>
    <w:rsid w:val="004D0353"/>
    <w:rsid w:val="004D0383"/>
    <w:rsid w:val="004D0F9B"/>
    <w:rsid w:val="004D5DFE"/>
    <w:rsid w:val="004D7A99"/>
    <w:rsid w:val="004E11BA"/>
    <w:rsid w:val="004F38AA"/>
    <w:rsid w:val="004F51D6"/>
    <w:rsid w:val="00505933"/>
    <w:rsid w:val="005130AD"/>
    <w:rsid w:val="00515B3C"/>
    <w:rsid w:val="0052287F"/>
    <w:rsid w:val="00524070"/>
    <w:rsid w:val="00530CFB"/>
    <w:rsid w:val="00534E00"/>
    <w:rsid w:val="00536AEB"/>
    <w:rsid w:val="00545ACB"/>
    <w:rsid w:val="00546D3E"/>
    <w:rsid w:val="00555EB9"/>
    <w:rsid w:val="00556386"/>
    <w:rsid w:val="00561FD6"/>
    <w:rsid w:val="00564278"/>
    <w:rsid w:val="00567839"/>
    <w:rsid w:val="00567904"/>
    <w:rsid w:val="00571D47"/>
    <w:rsid w:val="00575648"/>
    <w:rsid w:val="00581355"/>
    <w:rsid w:val="00582AE3"/>
    <w:rsid w:val="0058740D"/>
    <w:rsid w:val="00596B62"/>
    <w:rsid w:val="005A5822"/>
    <w:rsid w:val="005B068E"/>
    <w:rsid w:val="005B4365"/>
    <w:rsid w:val="005B470F"/>
    <w:rsid w:val="005B4D95"/>
    <w:rsid w:val="005B65CF"/>
    <w:rsid w:val="005B7135"/>
    <w:rsid w:val="005C06E6"/>
    <w:rsid w:val="005C2FE5"/>
    <w:rsid w:val="005D0791"/>
    <w:rsid w:val="005D53A5"/>
    <w:rsid w:val="005E0774"/>
    <w:rsid w:val="005F0084"/>
    <w:rsid w:val="005F69AF"/>
    <w:rsid w:val="00604F95"/>
    <w:rsid w:val="0060715E"/>
    <w:rsid w:val="00610AAF"/>
    <w:rsid w:val="00611D6F"/>
    <w:rsid w:val="00616022"/>
    <w:rsid w:val="006202A6"/>
    <w:rsid w:val="00620FAE"/>
    <w:rsid w:val="00622371"/>
    <w:rsid w:val="00623DF8"/>
    <w:rsid w:val="0063553B"/>
    <w:rsid w:val="00640F49"/>
    <w:rsid w:val="006410BA"/>
    <w:rsid w:val="00642234"/>
    <w:rsid w:val="00642FBE"/>
    <w:rsid w:val="00673764"/>
    <w:rsid w:val="00674DB4"/>
    <w:rsid w:val="006764DD"/>
    <w:rsid w:val="00677343"/>
    <w:rsid w:val="006775E9"/>
    <w:rsid w:val="006851C9"/>
    <w:rsid w:val="006860A1"/>
    <w:rsid w:val="00686B03"/>
    <w:rsid w:val="0069178E"/>
    <w:rsid w:val="006952CC"/>
    <w:rsid w:val="006A017C"/>
    <w:rsid w:val="006A7B1D"/>
    <w:rsid w:val="006B01A7"/>
    <w:rsid w:val="006B21CC"/>
    <w:rsid w:val="006B5BB7"/>
    <w:rsid w:val="006B6AF0"/>
    <w:rsid w:val="006C2B54"/>
    <w:rsid w:val="006C3545"/>
    <w:rsid w:val="006C66D2"/>
    <w:rsid w:val="006C7499"/>
    <w:rsid w:val="006D2D2B"/>
    <w:rsid w:val="006D5FF8"/>
    <w:rsid w:val="006D61C2"/>
    <w:rsid w:val="006F4E49"/>
    <w:rsid w:val="0070142E"/>
    <w:rsid w:val="00705ECD"/>
    <w:rsid w:val="00707B11"/>
    <w:rsid w:val="0072147E"/>
    <w:rsid w:val="007315D2"/>
    <w:rsid w:val="00732485"/>
    <w:rsid w:val="007324E0"/>
    <w:rsid w:val="00734DD9"/>
    <w:rsid w:val="00746372"/>
    <w:rsid w:val="00753BFE"/>
    <w:rsid w:val="0075479A"/>
    <w:rsid w:val="00765694"/>
    <w:rsid w:val="00766E03"/>
    <w:rsid w:val="007677B6"/>
    <w:rsid w:val="007727E9"/>
    <w:rsid w:val="00775C76"/>
    <w:rsid w:val="007775FD"/>
    <w:rsid w:val="00784962"/>
    <w:rsid w:val="00792AC5"/>
    <w:rsid w:val="007A03A9"/>
    <w:rsid w:val="007A285E"/>
    <w:rsid w:val="007A6687"/>
    <w:rsid w:val="007A75E1"/>
    <w:rsid w:val="007B68C7"/>
    <w:rsid w:val="007B7872"/>
    <w:rsid w:val="007C4D19"/>
    <w:rsid w:val="007D2EE4"/>
    <w:rsid w:val="007D7E68"/>
    <w:rsid w:val="007F03C3"/>
    <w:rsid w:val="007F5D15"/>
    <w:rsid w:val="0080231C"/>
    <w:rsid w:val="00806734"/>
    <w:rsid w:val="00807BA2"/>
    <w:rsid w:val="0081038B"/>
    <w:rsid w:val="00810FDB"/>
    <w:rsid w:val="0081625D"/>
    <w:rsid w:val="00820C8D"/>
    <w:rsid w:val="00821930"/>
    <w:rsid w:val="00821AA6"/>
    <w:rsid w:val="00826991"/>
    <w:rsid w:val="00832A9A"/>
    <w:rsid w:val="008342A7"/>
    <w:rsid w:val="00840B97"/>
    <w:rsid w:val="00844992"/>
    <w:rsid w:val="00846174"/>
    <w:rsid w:val="008552BF"/>
    <w:rsid w:val="0086470E"/>
    <w:rsid w:val="00865EAA"/>
    <w:rsid w:val="008850F7"/>
    <w:rsid w:val="00891BD0"/>
    <w:rsid w:val="00893587"/>
    <w:rsid w:val="00894BA0"/>
    <w:rsid w:val="008A18F0"/>
    <w:rsid w:val="008A4221"/>
    <w:rsid w:val="008A7299"/>
    <w:rsid w:val="008D0898"/>
    <w:rsid w:val="008D1F13"/>
    <w:rsid w:val="008D2417"/>
    <w:rsid w:val="008D2957"/>
    <w:rsid w:val="008D48E8"/>
    <w:rsid w:val="008E49D1"/>
    <w:rsid w:val="008E6751"/>
    <w:rsid w:val="008F362E"/>
    <w:rsid w:val="008F4D9A"/>
    <w:rsid w:val="008F63C4"/>
    <w:rsid w:val="00907296"/>
    <w:rsid w:val="00915FFD"/>
    <w:rsid w:val="009234B9"/>
    <w:rsid w:val="009304D9"/>
    <w:rsid w:val="00941BDF"/>
    <w:rsid w:val="00944498"/>
    <w:rsid w:val="009452D6"/>
    <w:rsid w:val="00953105"/>
    <w:rsid w:val="0095561B"/>
    <w:rsid w:val="0096021D"/>
    <w:rsid w:val="009610B8"/>
    <w:rsid w:val="00966761"/>
    <w:rsid w:val="00966A32"/>
    <w:rsid w:val="00975142"/>
    <w:rsid w:val="00983302"/>
    <w:rsid w:val="0098418A"/>
    <w:rsid w:val="00984B6A"/>
    <w:rsid w:val="009901B5"/>
    <w:rsid w:val="00993E0C"/>
    <w:rsid w:val="009A0C91"/>
    <w:rsid w:val="009A6EE3"/>
    <w:rsid w:val="009A7E07"/>
    <w:rsid w:val="009B1CAF"/>
    <w:rsid w:val="009B1FFA"/>
    <w:rsid w:val="009B4657"/>
    <w:rsid w:val="009C1432"/>
    <w:rsid w:val="009C4D18"/>
    <w:rsid w:val="009D6C95"/>
    <w:rsid w:val="009D750B"/>
    <w:rsid w:val="009E4400"/>
    <w:rsid w:val="009F2E66"/>
    <w:rsid w:val="00A03151"/>
    <w:rsid w:val="00A054B9"/>
    <w:rsid w:val="00A12FFC"/>
    <w:rsid w:val="00A145FF"/>
    <w:rsid w:val="00A16838"/>
    <w:rsid w:val="00A20A37"/>
    <w:rsid w:val="00A25242"/>
    <w:rsid w:val="00A33F48"/>
    <w:rsid w:val="00A34E9F"/>
    <w:rsid w:val="00A362A5"/>
    <w:rsid w:val="00A40EFB"/>
    <w:rsid w:val="00A43F80"/>
    <w:rsid w:val="00A4477D"/>
    <w:rsid w:val="00A46021"/>
    <w:rsid w:val="00A4774E"/>
    <w:rsid w:val="00A57B96"/>
    <w:rsid w:val="00A60C6F"/>
    <w:rsid w:val="00A725D5"/>
    <w:rsid w:val="00A73655"/>
    <w:rsid w:val="00A767EE"/>
    <w:rsid w:val="00A846F2"/>
    <w:rsid w:val="00A91A87"/>
    <w:rsid w:val="00A93B15"/>
    <w:rsid w:val="00A93B4C"/>
    <w:rsid w:val="00AB0ABF"/>
    <w:rsid w:val="00AB432B"/>
    <w:rsid w:val="00AB4836"/>
    <w:rsid w:val="00AC222B"/>
    <w:rsid w:val="00AC29F5"/>
    <w:rsid w:val="00AC6F32"/>
    <w:rsid w:val="00AD03C3"/>
    <w:rsid w:val="00AD2051"/>
    <w:rsid w:val="00AD408E"/>
    <w:rsid w:val="00AE2F05"/>
    <w:rsid w:val="00AE3652"/>
    <w:rsid w:val="00AE46D9"/>
    <w:rsid w:val="00AE4FE6"/>
    <w:rsid w:val="00AF3836"/>
    <w:rsid w:val="00AF4652"/>
    <w:rsid w:val="00AF595D"/>
    <w:rsid w:val="00AF7D7A"/>
    <w:rsid w:val="00B00BEB"/>
    <w:rsid w:val="00B13D60"/>
    <w:rsid w:val="00B219B1"/>
    <w:rsid w:val="00B233FF"/>
    <w:rsid w:val="00B33168"/>
    <w:rsid w:val="00B33FE1"/>
    <w:rsid w:val="00B36122"/>
    <w:rsid w:val="00B364DD"/>
    <w:rsid w:val="00B40E9F"/>
    <w:rsid w:val="00B42B64"/>
    <w:rsid w:val="00B44274"/>
    <w:rsid w:val="00B44BA8"/>
    <w:rsid w:val="00B52269"/>
    <w:rsid w:val="00B75959"/>
    <w:rsid w:val="00B76DE8"/>
    <w:rsid w:val="00B825A1"/>
    <w:rsid w:val="00B872C9"/>
    <w:rsid w:val="00B9017E"/>
    <w:rsid w:val="00B93282"/>
    <w:rsid w:val="00B93B3B"/>
    <w:rsid w:val="00B956B3"/>
    <w:rsid w:val="00BB1ACA"/>
    <w:rsid w:val="00BB4478"/>
    <w:rsid w:val="00BB4FF4"/>
    <w:rsid w:val="00BB6832"/>
    <w:rsid w:val="00BC122D"/>
    <w:rsid w:val="00BC7972"/>
    <w:rsid w:val="00BD2836"/>
    <w:rsid w:val="00BD4F3D"/>
    <w:rsid w:val="00BD6C14"/>
    <w:rsid w:val="00BF1E51"/>
    <w:rsid w:val="00BF4A00"/>
    <w:rsid w:val="00C14DE9"/>
    <w:rsid w:val="00C24B52"/>
    <w:rsid w:val="00C302A9"/>
    <w:rsid w:val="00C31C06"/>
    <w:rsid w:val="00C33380"/>
    <w:rsid w:val="00C37F3E"/>
    <w:rsid w:val="00C5602F"/>
    <w:rsid w:val="00C57266"/>
    <w:rsid w:val="00C5790D"/>
    <w:rsid w:val="00C63958"/>
    <w:rsid w:val="00C64C50"/>
    <w:rsid w:val="00C667F2"/>
    <w:rsid w:val="00C66C15"/>
    <w:rsid w:val="00C73BE2"/>
    <w:rsid w:val="00C74338"/>
    <w:rsid w:val="00C7520B"/>
    <w:rsid w:val="00C7740A"/>
    <w:rsid w:val="00C8212A"/>
    <w:rsid w:val="00C82FCA"/>
    <w:rsid w:val="00C83912"/>
    <w:rsid w:val="00C929DD"/>
    <w:rsid w:val="00C9578F"/>
    <w:rsid w:val="00C97424"/>
    <w:rsid w:val="00CA3275"/>
    <w:rsid w:val="00CA36A0"/>
    <w:rsid w:val="00CA54FF"/>
    <w:rsid w:val="00CA5A3A"/>
    <w:rsid w:val="00CB2BBD"/>
    <w:rsid w:val="00CB3F1A"/>
    <w:rsid w:val="00CC3736"/>
    <w:rsid w:val="00CD4B44"/>
    <w:rsid w:val="00CD5809"/>
    <w:rsid w:val="00CE330A"/>
    <w:rsid w:val="00CE3A2F"/>
    <w:rsid w:val="00CF112E"/>
    <w:rsid w:val="00CF52DF"/>
    <w:rsid w:val="00CF6D63"/>
    <w:rsid w:val="00CF7AD8"/>
    <w:rsid w:val="00D07040"/>
    <w:rsid w:val="00D073C4"/>
    <w:rsid w:val="00D14892"/>
    <w:rsid w:val="00D17D7D"/>
    <w:rsid w:val="00D252D9"/>
    <w:rsid w:val="00D25370"/>
    <w:rsid w:val="00D25CED"/>
    <w:rsid w:val="00D31F7E"/>
    <w:rsid w:val="00D35F40"/>
    <w:rsid w:val="00D376FC"/>
    <w:rsid w:val="00D37B16"/>
    <w:rsid w:val="00D418FC"/>
    <w:rsid w:val="00D42A4B"/>
    <w:rsid w:val="00D44BE7"/>
    <w:rsid w:val="00D55737"/>
    <w:rsid w:val="00D66E63"/>
    <w:rsid w:val="00D779CB"/>
    <w:rsid w:val="00D80EFE"/>
    <w:rsid w:val="00D8142A"/>
    <w:rsid w:val="00D82857"/>
    <w:rsid w:val="00D90E41"/>
    <w:rsid w:val="00DA2B67"/>
    <w:rsid w:val="00DA5DD1"/>
    <w:rsid w:val="00DB3395"/>
    <w:rsid w:val="00DB3945"/>
    <w:rsid w:val="00DB5D88"/>
    <w:rsid w:val="00DC6989"/>
    <w:rsid w:val="00DD5C2F"/>
    <w:rsid w:val="00DE5218"/>
    <w:rsid w:val="00DF59D8"/>
    <w:rsid w:val="00DF7200"/>
    <w:rsid w:val="00E1192E"/>
    <w:rsid w:val="00E14B64"/>
    <w:rsid w:val="00E2147B"/>
    <w:rsid w:val="00E23C60"/>
    <w:rsid w:val="00E31AA2"/>
    <w:rsid w:val="00E37BF0"/>
    <w:rsid w:val="00E418B3"/>
    <w:rsid w:val="00E433A1"/>
    <w:rsid w:val="00E5293A"/>
    <w:rsid w:val="00E622B1"/>
    <w:rsid w:val="00E72725"/>
    <w:rsid w:val="00E77CB9"/>
    <w:rsid w:val="00E8024F"/>
    <w:rsid w:val="00E831CA"/>
    <w:rsid w:val="00E862AE"/>
    <w:rsid w:val="00E907C5"/>
    <w:rsid w:val="00E90916"/>
    <w:rsid w:val="00E90F30"/>
    <w:rsid w:val="00E91287"/>
    <w:rsid w:val="00E953A8"/>
    <w:rsid w:val="00E96C84"/>
    <w:rsid w:val="00E973DF"/>
    <w:rsid w:val="00EB586F"/>
    <w:rsid w:val="00EB6AC1"/>
    <w:rsid w:val="00EC1837"/>
    <w:rsid w:val="00EC2401"/>
    <w:rsid w:val="00EC6545"/>
    <w:rsid w:val="00ED44BF"/>
    <w:rsid w:val="00EE12D3"/>
    <w:rsid w:val="00EE3FDD"/>
    <w:rsid w:val="00EE416A"/>
    <w:rsid w:val="00EF3ED2"/>
    <w:rsid w:val="00EF7BD3"/>
    <w:rsid w:val="00F0417A"/>
    <w:rsid w:val="00F1052E"/>
    <w:rsid w:val="00F10D81"/>
    <w:rsid w:val="00F143FE"/>
    <w:rsid w:val="00F21760"/>
    <w:rsid w:val="00F24EC8"/>
    <w:rsid w:val="00F2642E"/>
    <w:rsid w:val="00F46C16"/>
    <w:rsid w:val="00F51607"/>
    <w:rsid w:val="00F52DF7"/>
    <w:rsid w:val="00F5600D"/>
    <w:rsid w:val="00F60A2C"/>
    <w:rsid w:val="00F7019E"/>
    <w:rsid w:val="00F80210"/>
    <w:rsid w:val="00F94CF8"/>
    <w:rsid w:val="00FA7511"/>
    <w:rsid w:val="00FB519C"/>
    <w:rsid w:val="00FC01BE"/>
    <w:rsid w:val="00FC3AB6"/>
    <w:rsid w:val="00FC67A6"/>
    <w:rsid w:val="00FC7880"/>
    <w:rsid w:val="00FE4785"/>
    <w:rsid w:val="00FE6268"/>
    <w:rsid w:val="00FF0A1C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3569"/>
    <o:shapelayout v:ext="edit">
      <o:idmap v:ext="edit" data="1"/>
    </o:shapelayout>
  </w:shapeDefaults>
  <w:decimalSymbol w:val=","/>
  <w:listSeparator w:val=";"/>
  <w14:docId w14:val="13108F02"/>
  <w15:docId w15:val="{70A1CA76-1D31-4839-8A49-A758C6C3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27D7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2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29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34E00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604F95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D0898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D0898"/>
  </w:style>
  <w:style w:type="character" w:styleId="Endnotenzeichen">
    <w:name w:val="endnote reference"/>
    <w:basedOn w:val="Absatz-Standardschriftart"/>
    <w:uiPriority w:val="99"/>
    <w:semiHidden/>
    <w:unhideWhenUsed/>
    <w:rsid w:val="008D0898"/>
    <w:rPr>
      <w:vertAlign w:val="superscript"/>
    </w:rPr>
  </w:style>
  <w:style w:type="paragraph" w:styleId="berarbeitung">
    <w:name w:val="Revision"/>
    <w:hidden/>
    <w:uiPriority w:val="99"/>
    <w:semiHidden/>
    <w:rsid w:val="00DF59D8"/>
    <w:rPr>
      <w:sz w:val="24"/>
    </w:rPr>
  </w:style>
  <w:style w:type="paragraph" w:styleId="Listenabsatz">
    <w:name w:val="List Paragraph"/>
    <w:basedOn w:val="Standard"/>
    <w:uiPriority w:val="34"/>
    <w:qFormat/>
    <w:rsid w:val="00A145F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7A6687"/>
    <w:rPr>
      <w:color w:val="0000FF"/>
      <w:u w:val="single"/>
    </w:rPr>
  </w:style>
  <w:style w:type="character" w:customStyle="1" w:styleId="bodycontentsubheadingspan">
    <w:name w:val="body_content_subheading_span"/>
    <w:basedOn w:val="Absatz-Standardschriftart"/>
    <w:rsid w:val="007A6687"/>
  </w:style>
  <w:style w:type="character" w:customStyle="1" w:styleId="downloadlinklink">
    <w:name w:val="download_link_link"/>
    <w:basedOn w:val="Absatz-Standardschriftart"/>
    <w:rsid w:val="007A6687"/>
  </w:style>
  <w:style w:type="character" w:styleId="BesuchterLink">
    <w:name w:val="FollowedHyperlink"/>
    <w:basedOn w:val="Absatz-Standardschriftart"/>
    <w:uiPriority w:val="99"/>
    <w:semiHidden/>
    <w:unhideWhenUsed/>
    <w:rsid w:val="007A6687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5679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I:\GREMIUM\Ausschuss%20Soziales,%20Jugend,%20Senioren,%20Kultur,%20Migration%20und%20Sport\Einladung\Einladungskreis%20Ausschuss%20Soziales,%20Jugend,%20Senioren,%20Kultur,%20Migration%20und%20Sport.xlsx" TargetMode="External"/><Relationship Id="rId2" Type="http://schemas.openxmlformats.org/officeDocument/2006/relationships/mailMergeSource" Target="file:///I:\GREMIUM\Ausschuss%20Soziales,%20Jugend,%20Senioren,%20Kultur,%20Migration%20und%20Sport\Einladung\Einladungskreis%20Ausschuss%20Soziales,%20Jugend,%20Senioren,%20Kultur,%20Migration%20und%20Sport.xlsx" TargetMode="External"/><Relationship Id="rId1" Type="http://schemas.openxmlformats.org/officeDocument/2006/relationships/attachedTemplate" Target="file:///C:\Users\smeg1006\Desktop\Briefbogen%20Magistrat%20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HelveticaNeue LT 45 Light"/>
        <a:ea typeface=""/>
        <a:cs typeface=""/>
      </a:majorFont>
      <a:minorFont>
        <a:latin typeface="HelveticaNeue LT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45E0-A488-440B-91CD-8C80CAAE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Magistrat 2017</Template>
  <TotalTime>0</TotalTime>
  <Pages>1</Pages>
  <Words>219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Magistrat</vt:lpstr>
    </vt:vector>
  </TitlesOfParts>
  <Company>Melsungen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Magistrat</dc:title>
  <dc:creator>Wenderoth, Elke</dc:creator>
  <cp:lastModifiedBy>Heinemann, Silke</cp:lastModifiedBy>
  <cp:revision>6</cp:revision>
  <cp:lastPrinted>2025-06-17T11:56:00Z</cp:lastPrinted>
  <dcterms:created xsi:type="dcterms:W3CDTF">2025-06-17T08:53:00Z</dcterms:created>
  <dcterms:modified xsi:type="dcterms:W3CDTF">2025-06-17T11:56:00Z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